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8FC2" w14:textId="77777777" w:rsidR="004C2E80" w:rsidRPr="004C2E80" w:rsidRDefault="004C2E80" w:rsidP="004C2E80">
      <w:pPr>
        <w:tabs>
          <w:tab w:val="left" w:pos="142"/>
          <w:tab w:val="left" w:pos="7088"/>
        </w:tabs>
        <w:spacing w:line="360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  <w:t xml:space="preserve">Stąporków, dnia </w:t>
      </w:r>
      <w:r w:rsidRPr="004C2E80">
        <w:rPr>
          <w:rFonts w:ascii="Times New Roman" w:eastAsia="Times New Roman" w:hAnsi="Times New Roman" w:cs="Times New Roman"/>
          <w:b w:val="0"/>
          <w:color w:val="auto"/>
          <w:sz w:val="1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b w:val="0"/>
          <w:color w:val="auto"/>
          <w:sz w:val="14"/>
          <w:szCs w:val="24"/>
          <w:lang w:eastAsia="pl-PL"/>
        </w:rPr>
        <w:t xml:space="preserve">                                                                 </w:t>
      </w: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Nr ew. </w:t>
      </w:r>
      <w:r w:rsidRPr="004C2E80">
        <w:rPr>
          <w:rFonts w:ascii="Times New Roman" w:eastAsia="Times New Roman" w:hAnsi="Times New Roman" w:cs="Times New Roman"/>
          <w:b w:val="0"/>
          <w:color w:val="auto"/>
          <w:sz w:val="14"/>
          <w:szCs w:val="24"/>
          <w:lang w:eastAsia="pl-PL"/>
        </w:rPr>
        <w:t>…………………………………………</w:t>
      </w:r>
    </w:p>
    <w:p w14:paraId="3E2BEA2E" w14:textId="77777777" w:rsidR="004C2E80" w:rsidRPr="004C2E80" w:rsidRDefault="004C2E80" w:rsidP="004C2E80">
      <w:pPr>
        <w:tabs>
          <w:tab w:val="left" w:pos="142"/>
          <w:tab w:val="left" w:pos="7088"/>
        </w:tabs>
        <w:spacing w:line="360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</w:p>
    <w:p w14:paraId="35C3C559" w14:textId="77777777" w:rsidR="004C2E80" w:rsidRPr="004C2E80" w:rsidRDefault="004C2E80" w:rsidP="004C2E80">
      <w:pPr>
        <w:tabs>
          <w:tab w:val="left" w:pos="142"/>
          <w:tab w:val="left" w:pos="7088"/>
        </w:tabs>
        <w:spacing w:line="360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</w:p>
    <w:p w14:paraId="3276AA9E" w14:textId="77777777" w:rsidR="004C2E80" w:rsidRPr="004C2E80" w:rsidRDefault="004C2E80" w:rsidP="004C2E80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Wniosek absolwenta Szkoły Podstawowej </w:t>
      </w:r>
    </w:p>
    <w:p w14:paraId="0D7C4D96" w14:textId="77777777" w:rsidR="004C2E80" w:rsidRPr="004C2E80" w:rsidRDefault="004C2E80" w:rsidP="004C2E80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o przyjęcie do klasy pierwszej w roku szkolnym 202</w:t>
      </w:r>
      <w:r w:rsidR="00EF5EB1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3</w:t>
      </w:r>
      <w:r w:rsidRPr="004C2E8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/202</w:t>
      </w:r>
      <w:r w:rsidR="00EF5EB1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4</w:t>
      </w:r>
    </w:p>
    <w:p w14:paraId="74B93354" w14:textId="77777777" w:rsidR="004C2E80" w:rsidRPr="004C2E80" w:rsidRDefault="004C2E80" w:rsidP="004C2E80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do Zespołu Szkół Ponadpodstawowych  im. Stanisława Staszica w Stąporkowie</w:t>
      </w:r>
    </w:p>
    <w:tbl>
      <w:tblPr>
        <w:tblpPr w:leftFromText="141" w:rightFromText="141" w:vertAnchor="text" w:horzAnchor="page" w:tblpX="3309" w:tblpY="116"/>
        <w:tblW w:w="69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8"/>
        <w:gridCol w:w="290"/>
        <w:gridCol w:w="469"/>
        <w:gridCol w:w="469"/>
        <w:gridCol w:w="469"/>
        <w:gridCol w:w="470"/>
        <w:gridCol w:w="470"/>
        <w:gridCol w:w="470"/>
        <w:gridCol w:w="470"/>
        <w:gridCol w:w="471"/>
        <w:gridCol w:w="470"/>
        <w:gridCol w:w="470"/>
        <w:gridCol w:w="471"/>
      </w:tblGrid>
      <w:tr w:rsidR="004C2E80" w:rsidRPr="004C2E80" w14:paraId="47322D22" w14:textId="77777777" w:rsidTr="008C1314">
        <w:trPr>
          <w:trHeight w:val="284"/>
        </w:trPr>
        <w:tc>
          <w:tcPr>
            <w:tcW w:w="14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F3146C" w14:textId="77777777" w:rsidR="004C2E80" w:rsidRPr="004C2E80" w:rsidRDefault="004C2E80" w:rsidP="004C2E80">
            <w:pPr>
              <w:spacing w:line="240" w:lineRule="auto"/>
              <w:ind w:left="720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val="en-US" w:eastAsia="pl-PL"/>
              </w:rPr>
            </w:pPr>
            <w:r w:rsidRPr="004C2E8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8"/>
                <w:lang w:eastAsia="pl-PL"/>
              </w:rPr>
              <w:t>PESEL</w:t>
            </w:r>
          </w:p>
        </w:tc>
        <w:tc>
          <w:tcPr>
            <w:tcW w:w="2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637DA1" w14:textId="77777777" w:rsidR="004C2E80" w:rsidRPr="004C2E80" w:rsidRDefault="004C2E80" w:rsidP="004C2E8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Arial" w:eastAsia="SimSun" w:hAnsi="Arial" w:cs="Arial"/>
                <w:b w:val="0"/>
                <w:color w:val="auto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D74FD9" w14:textId="77777777" w:rsidR="004C2E80" w:rsidRPr="004C2E80" w:rsidRDefault="004C2E80" w:rsidP="004C2E8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Arial" w:eastAsia="SimSun" w:hAnsi="Arial" w:cs="Arial"/>
                <w:b w:val="0"/>
                <w:color w:val="auto"/>
                <w:kern w:val="3"/>
                <w:sz w:val="20"/>
                <w:szCs w:val="20"/>
                <w:lang w:eastAsia="pl-PL"/>
              </w:rPr>
            </w:pPr>
          </w:p>
          <w:p w14:paraId="391F00D0" w14:textId="77777777" w:rsidR="004C2E80" w:rsidRPr="004C2E80" w:rsidRDefault="004C2E80" w:rsidP="004C2E8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Arial" w:eastAsia="SimSun" w:hAnsi="Arial" w:cs="Arial"/>
                <w:b w:val="0"/>
                <w:color w:val="auto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6F0240" w14:textId="77777777" w:rsidR="004C2E80" w:rsidRPr="004C2E80" w:rsidRDefault="004C2E80" w:rsidP="004C2E8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Arial" w:eastAsia="SimSun" w:hAnsi="Arial" w:cs="Arial"/>
                <w:b w:val="0"/>
                <w:color w:val="auto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B65786" w14:textId="77777777" w:rsidR="004C2E80" w:rsidRPr="004C2E80" w:rsidRDefault="004C2E80" w:rsidP="004C2E8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Arial" w:eastAsia="SimSun" w:hAnsi="Arial" w:cs="Arial"/>
                <w:b w:val="0"/>
                <w:color w:val="auto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487656" w14:textId="77777777" w:rsidR="004C2E80" w:rsidRPr="004C2E80" w:rsidRDefault="004C2E80" w:rsidP="004C2E8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Arial" w:eastAsia="SimSun" w:hAnsi="Arial" w:cs="Arial"/>
                <w:b w:val="0"/>
                <w:color w:val="auto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F0A619" w14:textId="77777777" w:rsidR="004C2E80" w:rsidRPr="004C2E80" w:rsidRDefault="004C2E80" w:rsidP="004C2E8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Arial" w:eastAsia="SimSun" w:hAnsi="Arial" w:cs="Arial"/>
                <w:b w:val="0"/>
                <w:color w:val="auto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20D371" w14:textId="77777777" w:rsidR="004C2E80" w:rsidRPr="004C2E80" w:rsidRDefault="004C2E80" w:rsidP="004C2E8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Arial" w:eastAsia="SimSun" w:hAnsi="Arial" w:cs="Arial"/>
                <w:b w:val="0"/>
                <w:color w:val="auto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5C5F09" w14:textId="77777777" w:rsidR="004C2E80" w:rsidRPr="004C2E80" w:rsidRDefault="004C2E80" w:rsidP="004C2E8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Arial" w:eastAsia="SimSun" w:hAnsi="Arial" w:cs="Arial"/>
                <w:b w:val="0"/>
                <w:color w:val="auto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B68C99" w14:textId="77777777" w:rsidR="004C2E80" w:rsidRPr="004C2E80" w:rsidRDefault="004C2E80" w:rsidP="004C2E8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Arial" w:eastAsia="SimSun" w:hAnsi="Arial" w:cs="Arial"/>
                <w:b w:val="0"/>
                <w:color w:val="auto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3CA97E" w14:textId="77777777" w:rsidR="004C2E80" w:rsidRPr="004C2E80" w:rsidRDefault="004C2E80" w:rsidP="004C2E8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Arial" w:eastAsia="SimSun" w:hAnsi="Arial" w:cs="Arial"/>
                <w:b w:val="0"/>
                <w:color w:val="auto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3F0D6E" w14:textId="77777777" w:rsidR="004C2E80" w:rsidRPr="004C2E80" w:rsidRDefault="004C2E80" w:rsidP="004C2E8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Arial" w:eastAsia="SimSun" w:hAnsi="Arial" w:cs="Arial"/>
                <w:b w:val="0"/>
                <w:color w:val="auto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F319D0" w14:textId="77777777" w:rsidR="004C2E80" w:rsidRPr="004C2E80" w:rsidRDefault="004C2E80" w:rsidP="004C2E8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Arial" w:eastAsia="SimSun" w:hAnsi="Arial" w:cs="Arial"/>
                <w:b w:val="0"/>
                <w:color w:val="auto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6AFA52C2" w14:textId="77777777" w:rsidR="004C2E80" w:rsidRPr="004C2E80" w:rsidRDefault="004C2E80" w:rsidP="004C2E80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8"/>
          <w:lang w:eastAsia="pl-PL"/>
        </w:rPr>
      </w:pPr>
    </w:p>
    <w:p w14:paraId="2045BB6A" w14:textId="77777777" w:rsidR="004C2E80" w:rsidRPr="004C2E80" w:rsidRDefault="004C2E80" w:rsidP="004C2E80">
      <w:pPr>
        <w:numPr>
          <w:ilvl w:val="0"/>
          <w:numId w:val="9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8"/>
          <w:lang w:eastAsia="pl-PL"/>
        </w:rPr>
      </w:pPr>
      <w:r w:rsidRPr="004C2E80">
        <w:rPr>
          <w:rFonts w:ascii="Times New Roman" w:eastAsia="Times New Roman" w:hAnsi="Times New Roman" w:cs="Times New Roman"/>
          <w:color w:val="auto"/>
          <w:sz w:val="24"/>
          <w:szCs w:val="28"/>
          <w:lang w:eastAsia="pl-PL"/>
        </w:rPr>
        <w:t xml:space="preserve">Dane osobowe:   </w:t>
      </w:r>
    </w:p>
    <w:p w14:paraId="2E338A61" w14:textId="4B119170" w:rsidR="004C2E80" w:rsidRPr="004C2E80" w:rsidRDefault="004C2E80" w:rsidP="004C2E80">
      <w:pPr>
        <w:tabs>
          <w:tab w:val="left" w:pos="284"/>
          <w:tab w:val="left" w:pos="5387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  <w:t xml:space="preserve">Imiona </w:t>
      </w:r>
      <w:r w:rsidRPr="004C2E80">
        <w:rPr>
          <w:rFonts w:ascii="Times New Roman" w:eastAsia="Times New Roman" w:hAnsi="Times New Roman" w:cs="Times New Roman"/>
          <w:b w:val="0"/>
          <w:color w:val="auto"/>
          <w:sz w:val="14"/>
          <w:szCs w:val="24"/>
          <w:lang w:eastAsia="pl-PL"/>
        </w:rPr>
        <w:t>……………………………………………………………………</w:t>
      </w: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  <w:t xml:space="preserve">Nazwisko </w:t>
      </w:r>
      <w:r w:rsidRPr="004C2E80">
        <w:rPr>
          <w:rFonts w:ascii="Times New Roman" w:eastAsia="Times New Roman" w:hAnsi="Times New Roman" w:cs="Times New Roman"/>
          <w:b w:val="0"/>
          <w:color w:val="auto"/>
          <w:sz w:val="14"/>
          <w:szCs w:val="24"/>
          <w:lang w:eastAsia="pl-PL"/>
        </w:rPr>
        <w:t>…………………………………………………………………</w:t>
      </w:r>
    </w:p>
    <w:p w14:paraId="0A507FE9" w14:textId="77777777" w:rsidR="004C2E80" w:rsidRPr="004C2E80" w:rsidRDefault="004C2E80" w:rsidP="004C2E80">
      <w:pPr>
        <w:tabs>
          <w:tab w:val="left" w:pos="284"/>
          <w:tab w:val="left" w:pos="5387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  <w:t xml:space="preserve">Data urodzenia </w:t>
      </w:r>
      <w:r w:rsidRPr="004C2E80">
        <w:rPr>
          <w:rFonts w:ascii="Times New Roman" w:eastAsia="Times New Roman" w:hAnsi="Times New Roman" w:cs="Times New Roman"/>
          <w:b w:val="0"/>
          <w:color w:val="auto"/>
          <w:sz w:val="14"/>
          <w:szCs w:val="24"/>
          <w:lang w:eastAsia="pl-PL"/>
        </w:rPr>
        <w:t>……………………………………………………</w:t>
      </w: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  <w:t xml:space="preserve">Miejsce urodzenia </w:t>
      </w:r>
      <w:r w:rsidRPr="004C2E80">
        <w:rPr>
          <w:rFonts w:ascii="Times New Roman" w:eastAsia="Times New Roman" w:hAnsi="Times New Roman" w:cs="Times New Roman"/>
          <w:b w:val="0"/>
          <w:color w:val="auto"/>
          <w:sz w:val="14"/>
          <w:szCs w:val="24"/>
          <w:lang w:eastAsia="pl-PL"/>
        </w:rPr>
        <w:t>……………………………………………………</w:t>
      </w:r>
    </w:p>
    <w:p w14:paraId="4D47CADC" w14:textId="77777777" w:rsidR="004C2E80" w:rsidRPr="004C2E80" w:rsidRDefault="004C2E80" w:rsidP="004C2E80">
      <w:pPr>
        <w:tabs>
          <w:tab w:val="left" w:pos="284"/>
          <w:tab w:val="left" w:pos="5387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  <w:t xml:space="preserve">Telefon ucznia </w:t>
      </w:r>
      <w:r w:rsidRPr="004C2E80">
        <w:rPr>
          <w:rFonts w:ascii="Times New Roman" w:eastAsia="Times New Roman" w:hAnsi="Times New Roman" w:cs="Times New Roman"/>
          <w:b w:val="0"/>
          <w:color w:val="auto"/>
          <w:sz w:val="14"/>
          <w:szCs w:val="24"/>
          <w:lang w:eastAsia="pl-PL"/>
        </w:rPr>
        <w:t>……………………………………………………</w:t>
      </w: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  <w:t xml:space="preserve">E-mail ucznia </w:t>
      </w:r>
      <w:r w:rsidRPr="004C2E80">
        <w:rPr>
          <w:rFonts w:ascii="Times New Roman" w:eastAsia="Times New Roman" w:hAnsi="Times New Roman" w:cs="Times New Roman"/>
          <w:b w:val="0"/>
          <w:color w:val="auto"/>
          <w:sz w:val="14"/>
          <w:szCs w:val="24"/>
          <w:lang w:eastAsia="pl-PL"/>
        </w:rPr>
        <w:t>……………………………………………………………</w:t>
      </w:r>
    </w:p>
    <w:p w14:paraId="563E431F" w14:textId="77777777" w:rsidR="004C2E80" w:rsidRPr="004C2E80" w:rsidRDefault="004C2E80" w:rsidP="004C2E80">
      <w:pPr>
        <w:tabs>
          <w:tab w:val="left" w:pos="284"/>
          <w:tab w:val="left" w:pos="5387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  <w:t xml:space="preserve">Adres zamieszkania </w:t>
      </w:r>
      <w:r w:rsidRPr="004C2E80">
        <w:rPr>
          <w:rFonts w:ascii="Times New Roman" w:eastAsia="Times New Roman" w:hAnsi="Times New Roman" w:cs="Times New Roman"/>
          <w:b w:val="0"/>
          <w:color w:val="auto"/>
          <w:sz w:val="1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2DA1D700" w14:textId="77777777" w:rsidR="004C2E80" w:rsidRPr="004C2E80" w:rsidRDefault="004C2E80" w:rsidP="004C2E80">
      <w:pPr>
        <w:tabs>
          <w:tab w:val="left" w:pos="284"/>
          <w:tab w:val="left" w:pos="5387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  <w:t xml:space="preserve">Województwo / Powiat / Gmina </w:t>
      </w:r>
      <w:r w:rsidRPr="004C2E80">
        <w:rPr>
          <w:rFonts w:ascii="Times New Roman" w:eastAsia="Times New Roman" w:hAnsi="Times New Roman" w:cs="Times New Roman"/>
          <w:b w:val="0"/>
          <w:color w:val="auto"/>
          <w:sz w:val="1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34C1F391" w14:textId="77777777" w:rsidR="004C2E80" w:rsidRPr="004C2E80" w:rsidRDefault="004C2E80" w:rsidP="004C2E80">
      <w:pPr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</w:p>
    <w:p w14:paraId="0FA9CFFB" w14:textId="77777777" w:rsidR="004C2E80" w:rsidRPr="004C2E80" w:rsidRDefault="004C2E80" w:rsidP="004C2E80">
      <w:pPr>
        <w:numPr>
          <w:ilvl w:val="0"/>
          <w:numId w:val="9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Rodzice / prawni opiekunowie: </w:t>
      </w: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(odpowiednie podkreśl)</w:t>
      </w:r>
    </w:p>
    <w:p w14:paraId="009C7C8C" w14:textId="77777777" w:rsidR="004C2E80" w:rsidRPr="004C2E80" w:rsidRDefault="004C2E80" w:rsidP="004C2E80">
      <w:pPr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Imię i nazwisko matki/prawnej opiekunki </w:t>
      </w:r>
      <w:r w:rsidRPr="004C2E80">
        <w:rPr>
          <w:rFonts w:ascii="Times New Roman" w:eastAsia="Times New Roman" w:hAnsi="Times New Roman" w:cs="Times New Roman"/>
          <w:b w:val="0"/>
          <w:color w:val="auto"/>
          <w:sz w:val="14"/>
          <w:szCs w:val="24"/>
          <w:lang w:eastAsia="pl-PL"/>
        </w:rPr>
        <w:t xml:space="preserve">……………………………………………………………… </w:t>
      </w: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telefon </w:t>
      </w:r>
      <w:r w:rsidRPr="004C2E80">
        <w:rPr>
          <w:rFonts w:ascii="Times New Roman" w:eastAsia="Times New Roman" w:hAnsi="Times New Roman" w:cs="Times New Roman"/>
          <w:b w:val="0"/>
          <w:color w:val="auto"/>
          <w:sz w:val="14"/>
          <w:szCs w:val="24"/>
          <w:lang w:eastAsia="pl-PL"/>
        </w:rPr>
        <w:t>…………………………………</w:t>
      </w:r>
    </w:p>
    <w:p w14:paraId="0E62A85B" w14:textId="77777777" w:rsidR="004C2E80" w:rsidRPr="004C2E80" w:rsidRDefault="004C2E80" w:rsidP="004C2E80">
      <w:pPr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Imię i nazwisko ojca/prawnego opiekuna  </w:t>
      </w:r>
      <w:r w:rsidRPr="004C2E80">
        <w:rPr>
          <w:rFonts w:ascii="Times New Roman" w:eastAsia="Times New Roman" w:hAnsi="Times New Roman" w:cs="Times New Roman"/>
          <w:b w:val="0"/>
          <w:color w:val="auto"/>
          <w:sz w:val="14"/>
          <w:szCs w:val="24"/>
          <w:lang w:eastAsia="pl-PL"/>
        </w:rPr>
        <w:t xml:space="preserve">……………………………………………………………… </w:t>
      </w: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telefon </w:t>
      </w:r>
      <w:r w:rsidRPr="004C2E80">
        <w:rPr>
          <w:rFonts w:ascii="Times New Roman" w:eastAsia="Times New Roman" w:hAnsi="Times New Roman" w:cs="Times New Roman"/>
          <w:b w:val="0"/>
          <w:color w:val="auto"/>
          <w:sz w:val="14"/>
          <w:szCs w:val="24"/>
          <w:lang w:eastAsia="pl-PL"/>
        </w:rPr>
        <w:t>…………………………………</w:t>
      </w:r>
    </w:p>
    <w:p w14:paraId="79E165F3" w14:textId="77777777" w:rsidR="004C2E80" w:rsidRPr="004C2E80" w:rsidRDefault="004C2E80" w:rsidP="004C2E8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Cs w:val="28"/>
          <w:lang w:eastAsia="pl-PL"/>
        </w:rPr>
      </w:pPr>
    </w:p>
    <w:p w14:paraId="57111E23" w14:textId="77777777" w:rsidR="004C2E80" w:rsidRPr="004C2E80" w:rsidRDefault="004C2E80" w:rsidP="004C2E80">
      <w:pPr>
        <w:numPr>
          <w:ilvl w:val="0"/>
          <w:numId w:val="9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Wybór typu szkoły:</w:t>
      </w:r>
    </w:p>
    <w:p w14:paraId="46BE1AE0" w14:textId="77777777" w:rsidR="004C2E80" w:rsidRPr="004C2E80" w:rsidRDefault="009D0CA7" w:rsidP="004C2E80">
      <w:pPr>
        <w:numPr>
          <w:ilvl w:val="0"/>
          <w:numId w:val="8"/>
        </w:numPr>
        <w:spacing w:after="16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4CCCC46" wp14:editId="2FC5585F">
                <wp:simplePos x="0" y="0"/>
                <wp:positionH relativeFrom="column">
                  <wp:posOffset>5509895</wp:posOffset>
                </wp:positionH>
                <wp:positionV relativeFrom="paragraph">
                  <wp:posOffset>364490</wp:posOffset>
                </wp:positionV>
                <wp:extent cx="179705" cy="179705"/>
                <wp:effectExtent l="10160" t="13335" r="10160" b="6985"/>
                <wp:wrapNone/>
                <wp:docPr id="1482621815" name="Prostokąt 1482621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D9C53" id="Prostokąt 1482621815" o:spid="_x0000_s1026" style="position:absolute;margin-left:433.85pt;margin-top:28.7pt;width:14.15pt;height:14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"/>
            </w:pict>
          </mc:Fallback>
        </mc:AlternateContent>
      </w:r>
      <w:r w:rsidRPr="009D0CA7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40DBFE2B" wp14:editId="52B2804D">
                <wp:simplePos x="0" y="0"/>
                <wp:positionH relativeFrom="column">
                  <wp:posOffset>3841750</wp:posOffset>
                </wp:positionH>
                <wp:positionV relativeFrom="paragraph">
                  <wp:posOffset>312420</wp:posOffset>
                </wp:positionV>
                <wp:extent cx="2360930" cy="1404620"/>
                <wp:effectExtent l="0" t="0" r="3810" b="4445"/>
                <wp:wrapNone/>
                <wp:docPr id="16448087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F786B" w14:textId="77777777" w:rsidR="009D0CA7" w:rsidRDefault="009D0CA7" w:rsidP="009D0CA7">
                            <w:pPr>
                              <w:tabs>
                                <w:tab w:val="center" w:pos="2410"/>
                                <w:tab w:val="center" w:pos="7655"/>
                              </w:tabs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u w:val="single"/>
                                <w:lang w:eastAsia="pl-PL"/>
                              </w:rPr>
                            </w:pPr>
                            <w:r w:rsidRPr="004C2E80"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u w:val="single"/>
                                <w:lang w:eastAsia="pl-PL"/>
                              </w:rPr>
                              <w:t>Technikum</w:t>
                            </w:r>
                          </w:p>
                          <w:p w14:paraId="0F2B71A6" w14:textId="77777777" w:rsidR="009D0CA7" w:rsidRPr="004C2E80" w:rsidRDefault="009D0CA7" w:rsidP="009D0CA7">
                            <w:pPr>
                              <w:tabs>
                                <w:tab w:val="center" w:pos="2410"/>
                                <w:tab w:val="center" w:pos="7655"/>
                              </w:tabs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4C2E80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>Wybierz interesujący</w:t>
                            </w:r>
                          </w:p>
                          <w:p w14:paraId="10B3B072" w14:textId="77777777" w:rsidR="009D0CA7" w:rsidRDefault="009D0CA7" w:rsidP="009D0CA7">
                            <w:pPr>
                              <w:tabs>
                                <w:tab w:val="center" w:pos="2410"/>
                                <w:tab w:val="center" w:pos="7655"/>
                              </w:tabs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4C2E80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>Cię zawód dla Technikum:</w:t>
                            </w:r>
                          </w:p>
                          <w:p w14:paraId="5884AF4C" w14:textId="77777777" w:rsidR="009D0CA7" w:rsidRDefault="009D0CA7" w:rsidP="009D0CA7">
                            <w:pPr>
                              <w:tabs>
                                <w:tab w:val="center" w:pos="2410"/>
                                <w:tab w:val="center" w:pos="7655"/>
                              </w:tabs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 xml:space="preserve">     </w:t>
                            </w:r>
                            <w:r w:rsidRPr="004C2E80"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 xml:space="preserve"> technik informatyk</w:t>
                            </w:r>
                          </w:p>
                          <w:p w14:paraId="7545E50D" w14:textId="77777777" w:rsidR="009D0CA7" w:rsidRDefault="009D0CA7" w:rsidP="009D0CA7">
                            <w:pPr>
                              <w:tabs>
                                <w:tab w:val="center" w:pos="2410"/>
                                <w:tab w:val="center" w:pos="7655"/>
                              </w:tabs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 xml:space="preserve">      </w:t>
                            </w:r>
                            <w:r w:rsidRPr="004C2E80"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>technik logistyk</w:t>
                            </w:r>
                          </w:p>
                          <w:p w14:paraId="157119E3" w14:textId="77777777" w:rsidR="009D0CA7" w:rsidRDefault="009D0CA7" w:rsidP="009D0CA7">
                            <w:pPr>
                              <w:tabs>
                                <w:tab w:val="center" w:pos="2410"/>
                                <w:tab w:val="center" w:pos="7655"/>
                              </w:tabs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 xml:space="preserve">      </w:t>
                            </w:r>
                            <w:r w:rsidRPr="004C2E80"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>technik handlowiec</w:t>
                            </w:r>
                          </w:p>
                          <w:p w14:paraId="2EFADE2D" w14:textId="77777777" w:rsidR="009D0CA7" w:rsidRDefault="009D0CA7" w:rsidP="009D0CA7">
                            <w:pPr>
                              <w:tabs>
                                <w:tab w:val="center" w:pos="2410"/>
                                <w:tab w:val="center" w:pos="7655"/>
                              </w:tabs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692A2D7A" w14:textId="77777777" w:rsidR="009D0CA7" w:rsidRDefault="009D0CA7" w:rsidP="009D0CA7">
                            <w:pPr>
                              <w:tabs>
                                <w:tab w:val="center" w:pos="2410"/>
                                <w:tab w:val="center" w:pos="7655"/>
                              </w:tabs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4C2E80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>Wybierz interesuj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 xml:space="preserve">ące </w:t>
                            </w:r>
                            <w:r w:rsidRPr="004C2E80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 xml:space="preserve">Cię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>rozszerzenie:</w:t>
                            </w:r>
                          </w:p>
                          <w:p w14:paraId="121F85F4" w14:textId="77777777" w:rsidR="009D0CA7" w:rsidRPr="00EF5EB1" w:rsidRDefault="009D0CA7" w:rsidP="009D0CA7">
                            <w:pPr>
                              <w:tabs>
                                <w:tab w:val="left" w:pos="709"/>
                                <w:tab w:val="center" w:pos="2410"/>
                                <w:tab w:val="center" w:pos="7655"/>
                              </w:tabs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 xml:space="preserve">           </w:t>
                            </w:r>
                            <w:r w:rsidRPr="00EF5EB1">
                              <w:rPr>
                                <w:rFonts w:ascii="Times New Roman" w:eastAsia="Times New Roman" w:hAnsi="Times New Roman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>matematyka</w:t>
                            </w:r>
                          </w:p>
                          <w:p w14:paraId="5E6292F1" w14:textId="77777777" w:rsidR="009D0CA7" w:rsidRPr="00EF5EB1" w:rsidRDefault="009D0CA7" w:rsidP="009D0CA7">
                            <w:pPr>
                              <w:tabs>
                                <w:tab w:val="left" w:pos="709"/>
                                <w:tab w:val="center" w:pos="2410"/>
                                <w:tab w:val="center" w:pos="7655"/>
                              </w:tabs>
                              <w:spacing w:line="360" w:lineRule="auto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 xml:space="preserve">           </w:t>
                            </w:r>
                            <w:r w:rsidRPr="00EF5EB1">
                              <w:rPr>
                                <w:rFonts w:ascii="Times New Roman" w:eastAsia="Times New Roman" w:hAnsi="Times New Roman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>język angielski</w:t>
                            </w:r>
                          </w:p>
                          <w:p w14:paraId="06AC1553" w14:textId="77777777" w:rsidR="009D0CA7" w:rsidRPr="004C2E80" w:rsidRDefault="009D0CA7" w:rsidP="009D0CA7">
                            <w:pPr>
                              <w:tabs>
                                <w:tab w:val="center" w:pos="2410"/>
                                <w:tab w:val="center" w:pos="7655"/>
                              </w:tabs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12BAC89A" w14:textId="77777777" w:rsidR="009D0CA7" w:rsidRPr="004C2E80" w:rsidRDefault="009D0CA7" w:rsidP="009D0CA7">
                            <w:pPr>
                              <w:tabs>
                                <w:tab w:val="center" w:pos="2410"/>
                                <w:tab w:val="center" w:pos="7655"/>
                              </w:tabs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22AE7F4F" w14:textId="77777777" w:rsidR="009D0CA7" w:rsidRDefault="009D0C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DBFE2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2.5pt;margin-top:24.6pt;width:185.9pt;height:110.6pt;z-index:2517606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/C/w1uEAAAAKAQAADwAAAAAAAAAAAAAAAABoBAAAZHJzL2Rvd25yZXYueG1sUEsFBgAAAAAEAAQA&#10;8wAAAHYFAAAAAA==&#10;" stroked="f">
                <v:textbox style="mso-fit-shape-to-text:t">
                  <w:txbxContent>
                    <w:p w14:paraId="432F786B" w14:textId="77777777" w:rsidR="009D0CA7" w:rsidRDefault="009D0CA7" w:rsidP="009D0CA7">
                      <w:pPr>
                        <w:tabs>
                          <w:tab w:val="center" w:pos="2410"/>
                          <w:tab w:val="center" w:pos="7655"/>
                        </w:tabs>
                        <w:spacing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u w:val="single"/>
                          <w:lang w:eastAsia="pl-PL"/>
                        </w:rPr>
                      </w:pPr>
                      <w:r w:rsidRPr="004C2E80">
                        <w:rPr>
                          <w:rFonts w:ascii="Times New Roman" w:eastAsia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u w:val="single"/>
                          <w:lang w:eastAsia="pl-PL"/>
                        </w:rPr>
                        <w:t>Technikum</w:t>
                      </w:r>
                    </w:p>
                    <w:p w14:paraId="0F2B71A6" w14:textId="77777777" w:rsidR="009D0CA7" w:rsidRPr="004C2E80" w:rsidRDefault="009D0CA7" w:rsidP="009D0CA7">
                      <w:pPr>
                        <w:tabs>
                          <w:tab w:val="center" w:pos="2410"/>
                          <w:tab w:val="center" w:pos="7655"/>
                        </w:tabs>
                        <w:spacing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pl-PL"/>
                        </w:rPr>
                      </w:pPr>
                      <w:r w:rsidRPr="004C2E80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pl-PL"/>
                        </w:rPr>
                        <w:t>Wybierz interesujący</w:t>
                      </w:r>
                    </w:p>
                    <w:p w14:paraId="10B3B072" w14:textId="77777777" w:rsidR="009D0CA7" w:rsidRDefault="009D0CA7" w:rsidP="009D0CA7">
                      <w:pPr>
                        <w:tabs>
                          <w:tab w:val="center" w:pos="2410"/>
                          <w:tab w:val="center" w:pos="7655"/>
                        </w:tabs>
                        <w:spacing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pl-PL"/>
                        </w:rPr>
                      </w:pPr>
                      <w:r w:rsidRPr="004C2E80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pl-PL"/>
                        </w:rPr>
                        <w:t>Cię zawód dla Technikum:</w:t>
                      </w:r>
                    </w:p>
                    <w:p w14:paraId="5884AF4C" w14:textId="77777777" w:rsidR="009D0CA7" w:rsidRDefault="009D0CA7" w:rsidP="009D0CA7">
                      <w:pPr>
                        <w:tabs>
                          <w:tab w:val="center" w:pos="2410"/>
                          <w:tab w:val="center" w:pos="7655"/>
                        </w:tabs>
                        <w:spacing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lang w:eastAsia="pl-PL"/>
                        </w:rPr>
                        <w:t xml:space="preserve">     </w:t>
                      </w:r>
                      <w:r w:rsidRPr="004C2E80">
                        <w:rPr>
                          <w:rFonts w:ascii="Times New Roman" w:eastAsia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lang w:eastAsia="pl-PL"/>
                        </w:rPr>
                        <w:t xml:space="preserve"> technik informatyk</w:t>
                      </w:r>
                    </w:p>
                    <w:p w14:paraId="7545E50D" w14:textId="77777777" w:rsidR="009D0CA7" w:rsidRDefault="009D0CA7" w:rsidP="009D0CA7">
                      <w:pPr>
                        <w:tabs>
                          <w:tab w:val="center" w:pos="2410"/>
                          <w:tab w:val="center" w:pos="7655"/>
                        </w:tabs>
                        <w:spacing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lang w:eastAsia="pl-PL"/>
                        </w:rPr>
                        <w:t xml:space="preserve">      </w:t>
                      </w:r>
                      <w:r w:rsidRPr="004C2E80">
                        <w:rPr>
                          <w:rFonts w:ascii="Times New Roman" w:eastAsia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lang w:eastAsia="pl-PL"/>
                        </w:rPr>
                        <w:t>technik logistyk</w:t>
                      </w:r>
                    </w:p>
                    <w:p w14:paraId="157119E3" w14:textId="77777777" w:rsidR="009D0CA7" w:rsidRDefault="009D0CA7" w:rsidP="009D0CA7">
                      <w:pPr>
                        <w:tabs>
                          <w:tab w:val="center" w:pos="2410"/>
                          <w:tab w:val="center" w:pos="7655"/>
                        </w:tabs>
                        <w:spacing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lang w:eastAsia="pl-PL"/>
                        </w:rPr>
                        <w:t xml:space="preserve">      </w:t>
                      </w:r>
                      <w:r w:rsidRPr="004C2E80">
                        <w:rPr>
                          <w:rFonts w:ascii="Times New Roman" w:eastAsia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lang w:eastAsia="pl-PL"/>
                        </w:rPr>
                        <w:t>technik handlowiec</w:t>
                      </w:r>
                    </w:p>
                    <w:p w14:paraId="2EFADE2D" w14:textId="77777777" w:rsidR="009D0CA7" w:rsidRDefault="009D0CA7" w:rsidP="009D0CA7">
                      <w:pPr>
                        <w:tabs>
                          <w:tab w:val="center" w:pos="2410"/>
                          <w:tab w:val="center" w:pos="7655"/>
                        </w:tabs>
                        <w:spacing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lang w:eastAsia="pl-PL"/>
                        </w:rPr>
                      </w:pPr>
                    </w:p>
                    <w:p w14:paraId="692A2D7A" w14:textId="77777777" w:rsidR="009D0CA7" w:rsidRDefault="009D0CA7" w:rsidP="009D0CA7">
                      <w:pPr>
                        <w:tabs>
                          <w:tab w:val="center" w:pos="2410"/>
                          <w:tab w:val="center" w:pos="7655"/>
                        </w:tabs>
                        <w:spacing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pl-PL"/>
                        </w:rPr>
                      </w:pPr>
                      <w:r w:rsidRPr="004C2E80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pl-PL"/>
                        </w:rPr>
                        <w:t>Wybierz interesuj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pl-PL"/>
                        </w:rPr>
                        <w:t xml:space="preserve">ące </w:t>
                      </w:r>
                      <w:r w:rsidRPr="004C2E80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pl-PL"/>
                        </w:rPr>
                        <w:t xml:space="preserve">Cię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pl-PL"/>
                        </w:rPr>
                        <w:t>rozszerzenie:</w:t>
                      </w:r>
                    </w:p>
                    <w:p w14:paraId="121F85F4" w14:textId="77777777" w:rsidR="009D0CA7" w:rsidRPr="00EF5EB1" w:rsidRDefault="009D0CA7" w:rsidP="009D0CA7">
                      <w:pPr>
                        <w:tabs>
                          <w:tab w:val="left" w:pos="709"/>
                          <w:tab w:val="center" w:pos="2410"/>
                          <w:tab w:val="center" w:pos="7655"/>
                        </w:tabs>
                        <w:spacing w:line="360" w:lineRule="auto"/>
                        <w:rPr>
                          <w:rFonts w:ascii="Times New Roman" w:eastAsia="Times New Roman" w:hAnsi="Times New Roman" w:cs="Times New Roman"/>
                          <w:b w:val="0"/>
                          <w:bCs/>
                          <w:color w:val="auto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/>
                          <w:color w:val="auto"/>
                          <w:sz w:val="24"/>
                          <w:szCs w:val="24"/>
                          <w:lang w:eastAsia="pl-PL"/>
                        </w:rPr>
                        <w:t xml:space="preserve">           </w:t>
                      </w:r>
                      <w:r w:rsidRPr="00EF5EB1">
                        <w:rPr>
                          <w:rFonts w:ascii="Times New Roman" w:eastAsia="Times New Roman" w:hAnsi="Times New Roman" w:cs="Times New Roman"/>
                          <w:b w:val="0"/>
                          <w:bCs/>
                          <w:color w:val="auto"/>
                          <w:sz w:val="24"/>
                          <w:szCs w:val="24"/>
                          <w:lang w:eastAsia="pl-PL"/>
                        </w:rPr>
                        <w:t>matematyka</w:t>
                      </w:r>
                    </w:p>
                    <w:p w14:paraId="5E6292F1" w14:textId="77777777" w:rsidR="009D0CA7" w:rsidRPr="00EF5EB1" w:rsidRDefault="009D0CA7" w:rsidP="009D0CA7">
                      <w:pPr>
                        <w:tabs>
                          <w:tab w:val="left" w:pos="709"/>
                          <w:tab w:val="center" w:pos="2410"/>
                          <w:tab w:val="center" w:pos="7655"/>
                        </w:tabs>
                        <w:spacing w:line="360" w:lineRule="auto"/>
                        <w:rPr>
                          <w:b w:val="0"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/>
                          <w:color w:val="auto"/>
                          <w:sz w:val="24"/>
                          <w:szCs w:val="24"/>
                          <w:lang w:eastAsia="pl-PL"/>
                        </w:rPr>
                        <w:t xml:space="preserve">           </w:t>
                      </w:r>
                      <w:r w:rsidRPr="00EF5EB1">
                        <w:rPr>
                          <w:rFonts w:ascii="Times New Roman" w:eastAsia="Times New Roman" w:hAnsi="Times New Roman" w:cs="Times New Roman"/>
                          <w:b w:val="0"/>
                          <w:bCs/>
                          <w:color w:val="auto"/>
                          <w:sz w:val="24"/>
                          <w:szCs w:val="24"/>
                          <w:lang w:eastAsia="pl-PL"/>
                        </w:rPr>
                        <w:t>język angielski</w:t>
                      </w:r>
                    </w:p>
                    <w:p w14:paraId="06AC1553" w14:textId="77777777" w:rsidR="009D0CA7" w:rsidRPr="004C2E80" w:rsidRDefault="009D0CA7" w:rsidP="009D0CA7">
                      <w:pPr>
                        <w:tabs>
                          <w:tab w:val="center" w:pos="2410"/>
                          <w:tab w:val="center" w:pos="7655"/>
                        </w:tabs>
                        <w:spacing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pl-PL"/>
                        </w:rPr>
                      </w:pPr>
                    </w:p>
                    <w:p w14:paraId="12BAC89A" w14:textId="77777777" w:rsidR="009D0CA7" w:rsidRPr="004C2E80" w:rsidRDefault="009D0CA7" w:rsidP="009D0CA7">
                      <w:pPr>
                        <w:tabs>
                          <w:tab w:val="center" w:pos="2410"/>
                          <w:tab w:val="center" w:pos="7655"/>
                        </w:tabs>
                        <w:spacing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lang w:eastAsia="pl-PL"/>
                        </w:rPr>
                      </w:pPr>
                    </w:p>
                    <w:p w14:paraId="22AE7F4F" w14:textId="77777777" w:rsidR="009D0CA7" w:rsidRDefault="009D0CA7"/>
                  </w:txbxContent>
                </v:textbox>
              </v:shape>
            </w:pict>
          </mc:Fallback>
        </mc:AlternateContent>
      </w:r>
      <w:r w:rsidR="004C2E80" w:rsidRPr="004C2E8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Szkoła i klasa pierwszego wyboru</w:t>
      </w:r>
      <w:r w:rsidR="004C2E80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:</w:t>
      </w:r>
    </w:p>
    <w:p w14:paraId="0619EE60" w14:textId="77777777" w:rsidR="004C2E80" w:rsidRPr="004C2E80" w:rsidRDefault="004C2E80" w:rsidP="004C2E80">
      <w:pPr>
        <w:tabs>
          <w:tab w:val="center" w:pos="2410"/>
          <w:tab w:val="center" w:pos="7655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F0EB28" wp14:editId="497A278F">
                <wp:simplePos x="0" y="0"/>
                <wp:positionH relativeFrom="column">
                  <wp:posOffset>5289550</wp:posOffset>
                </wp:positionH>
                <wp:positionV relativeFrom="paragraph">
                  <wp:posOffset>-3175</wp:posOffset>
                </wp:positionV>
                <wp:extent cx="179705" cy="179705"/>
                <wp:effectExtent l="10160" t="13335" r="10160" b="6985"/>
                <wp:wrapNone/>
                <wp:docPr id="44" name="Prostoką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B2994" id="Prostokąt 44" o:spid="_x0000_s1026" style="position:absolute;margin-left:416.5pt;margin-top:-.25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MlxvyXeAAAACAEA&#10;AA8AAAAAAAAAAAAAAAAAYAQAAGRycy9kb3ducmV2LnhtbFBLBQYAAAAABAAEAPMAAABrBQAAAAA=&#10;"/>
            </w:pict>
          </mc:Fallback>
        </mc:AlternateContent>
      </w: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4C8478" wp14:editId="0882E28A">
                <wp:simplePos x="0" y="0"/>
                <wp:positionH relativeFrom="column">
                  <wp:posOffset>2393950</wp:posOffset>
                </wp:positionH>
                <wp:positionV relativeFrom="paragraph">
                  <wp:posOffset>-3175</wp:posOffset>
                </wp:positionV>
                <wp:extent cx="179705" cy="179705"/>
                <wp:effectExtent l="10160" t="13335" r="10160" b="6985"/>
                <wp:wrapNone/>
                <wp:docPr id="43" name="Prostoką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35589" id="Prostokąt 43" o:spid="_x0000_s1026" style="position:absolute;margin-left:188.5pt;margin-top:-.2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NHxY/jeAAAACAEA&#10;AA8AAAAAAAAAAAAAAAAAYAQAAGRycy9kb3ducmV2LnhtbFBLBQYAAAAABAAEAPMAAABrBQAAAAA=&#10;"/>
            </w:pict>
          </mc:Fallback>
        </mc:AlternateContent>
      </w: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pl-PL"/>
        </w:rPr>
        <w:t>Liceum Ogólnokształcące</w:t>
      </w: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pl-PL"/>
        </w:rPr>
        <w:t xml:space="preserve">Technikum </w:t>
      </w:r>
    </w:p>
    <w:p w14:paraId="2BDA9B0A" w14:textId="77777777" w:rsidR="004C2E80" w:rsidRPr="004C2E80" w:rsidRDefault="004C2E80" w:rsidP="004C2E80">
      <w:pPr>
        <w:tabs>
          <w:tab w:val="center" w:pos="2410"/>
          <w:tab w:val="center" w:pos="7655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  <w:t>Wybierz interesując</w:t>
      </w:r>
      <w:r w:rsidR="00D6130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e Cię</w:t>
      </w:r>
      <w:r w:rsidRPr="004C2E8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C1320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rozszerzenia</w:t>
      </w:r>
      <w:r w:rsidR="00D6130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:</w:t>
      </w:r>
      <w:r w:rsidRPr="004C2E8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  <w:t>Wybierz interesujący</w:t>
      </w:r>
    </w:p>
    <w:p w14:paraId="7C7A9104" w14:textId="77777777" w:rsidR="004C2E80" w:rsidRPr="004C2E80" w:rsidRDefault="004C2E80" w:rsidP="004C2E80">
      <w:pPr>
        <w:tabs>
          <w:tab w:val="center" w:pos="2410"/>
          <w:tab w:val="center" w:pos="7655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4C2E8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  <w:t>Cię zawód dla Technikum:</w:t>
      </w:r>
    </w:p>
    <w:p w14:paraId="051A441D" w14:textId="77777777" w:rsidR="009A453F" w:rsidRDefault="009A453F" w:rsidP="00C13204">
      <w:pPr>
        <w:tabs>
          <w:tab w:val="left" w:pos="6971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0396DD3" wp14:editId="5636F923">
                <wp:simplePos x="0" y="0"/>
                <wp:positionH relativeFrom="column">
                  <wp:posOffset>1428247</wp:posOffset>
                </wp:positionH>
                <wp:positionV relativeFrom="paragraph">
                  <wp:posOffset>61595</wp:posOffset>
                </wp:positionV>
                <wp:extent cx="77638" cy="69011"/>
                <wp:effectExtent l="0" t="0" r="17780" b="266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38" cy="69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1014E" id="Prostokąt 1" o:spid="_x0000_s1026" style="position:absolute;margin-left:112.45pt;margin-top:4.85pt;width:6.1pt;height:5.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"/>
            </w:pict>
          </mc:Fallback>
        </mc:AlternateContent>
      </w:r>
      <w:r w:rsidR="009D0CA7"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600AA7B" wp14:editId="3298E057">
                <wp:simplePos x="0" y="0"/>
                <wp:positionH relativeFrom="column">
                  <wp:posOffset>3977640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27305" b="27305"/>
                <wp:wrapNone/>
                <wp:docPr id="1361833299" name="Prostokąt 1361833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0D381" id="Prostokąt 1361833299" o:spid="_x0000_s1026" style="position:absolute;margin-left:313.2pt;margin-top:.7pt;width:11.35pt;height:11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eSSrD3QAAAAgBAAAP&#10;AAAAAAAAAAAAAAAAAF8EAABkcnMvZG93bnJldi54bWxQSwUGAAAAAAQABADzAAAAaQUAAAAA&#10;"/>
            </w:pict>
          </mc:Fallback>
        </mc:AlternateContent>
      </w:r>
      <w:r w:rsidR="00C13204"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E3312A" wp14:editId="7FE1DDA3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144145" cy="144145"/>
                <wp:effectExtent l="0" t="0" r="27305" b="27305"/>
                <wp:wrapNone/>
                <wp:docPr id="55" name="Prostoką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1D8A9" id="Prostokąt 55" o:spid="_x0000_s1026" style="position:absolute;margin-left:24.25pt;margin-top:2.5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TDm7DcAAAABgEAAA8A&#10;AAAAAAAAAAAAAAAAXwQAAGRycy9kb3ducmV2LnhtbFBLBQYAAAAABAAEAPMAAABoBQAAAAA=&#10;"/>
            </w:pict>
          </mc:Fallback>
        </mc:AlternateContent>
      </w:r>
      <w:r w:rsidR="004C2E80" w:rsidRPr="004C2E8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00BE10" wp14:editId="12882B6E">
                <wp:simplePos x="0" y="0"/>
                <wp:positionH relativeFrom="column">
                  <wp:posOffset>4254227</wp:posOffset>
                </wp:positionH>
                <wp:positionV relativeFrom="paragraph">
                  <wp:posOffset>15240</wp:posOffset>
                </wp:positionV>
                <wp:extent cx="144145" cy="144145"/>
                <wp:effectExtent l="0" t="0" r="27305" b="27305"/>
                <wp:wrapNone/>
                <wp:docPr id="58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B3E07" id="Prostokąt 58" o:spid="_x0000_s1026" style="position:absolute;margin-left:335pt;margin-top:1.2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5TiKu3QAAAAgBAAAP&#10;AAAAAAAAAAAAAAAAAF8EAABkcnMvZG93bnJldi54bWxQSwUGAAAAAAQABADzAAAAaQUAAAAA&#10;"/>
            </w:pict>
          </mc:Fallback>
        </mc:AlternateContent>
      </w:r>
      <w:r w:rsidR="00C1320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  </w:t>
      </w:r>
      <w:r w:rsidR="00C13204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język polski,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   </w:t>
      </w:r>
      <w:r w:rsidR="00C13204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wiedza o społeczeństwie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</w:t>
      </w:r>
    </w:p>
    <w:p w14:paraId="5BB3B12C" w14:textId="77777777" w:rsidR="004C2E80" w:rsidRPr="004C2E80" w:rsidRDefault="009A453F" w:rsidP="009A453F">
      <w:pPr>
        <w:tabs>
          <w:tab w:val="left" w:pos="6971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CF6D69B" wp14:editId="7493C243">
                <wp:simplePos x="0" y="0"/>
                <wp:positionH relativeFrom="column">
                  <wp:posOffset>864235</wp:posOffset>
                </wp:positionH>
                <wp:positionV relativeFrom="paragraph">
                  <wp:posOffset>57785</wp:posOffset>
                </wp:positionV>
                <wp:extent cx="77470" cy="68580"/>
                <wp:effectExtent l="0" t="0" r="17780" b="266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BA544" id="Prostokąt 2" o:spid="_x0000_s1026" style="position:absolute;margin-left:68.05pt;margin-top:4.55pt;width:6.1pt;height:5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"/>
            </w:pict>
          </mc:Fallback>
        </mc:AlternateConten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 </w:t>
      </w:r>
      <w:r w:rsidRPr="009A453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  </w:t>
      </w:r>
      <w:r w:rsidR="009D0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historia</w:t>
      </w:r>
      <w:r w:rsidR="00C13204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,</w:t>
      </w:r>
      <w:r w:rsidR="009D0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</w:t>
      </w:r>
      <w:r w:rsidR="009D0CA7"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39068E4" wp14:editId="3614EA0A">
                <wp:simplePos x="0" y="0"/>
                <wp:positionH relativeFrom="column">
                  <wp:posOffset>3966845</wp:posOffset>
                </wp:positionH>
                <wp:positionV relativeFrom="paragraph">
                  <wp:posOffset>12700</wp:posOffset>
                </wp:positionV>
                <wp:extent cx="144145" cy="144145"/>
                <wp:effectExtent l="0" t="0" r="27305" b="27305"/>
                <wp:wrapNone/>
                <wp:docPr id="1785983845" name="Prostokąt 1785983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C5C15" id="Prostokąt 1785983845" o:spid="_x0000_s1026" style="position:absolute;margin-left:312.35pt;margin-top:1pt;width:11.35pt;height:11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JHYfabcAAAACAEAAA8A&#10;AAAAAAAAAAAAAAAAXwQAAGRycy9kb3ducmV2LnhtbFBLBQYAAAAABAAEAPMAAABoBQAAAAA=&#10;"/>
            </w:pict>
          </mc:Fallback>
        </mc:AlternateContent>
      </w:r>
      <w:r w:rsidR="00C13204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język angielski</w:t>
      </w:r>
      <w:r w:rsidR="004C2E80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4C2E80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</w:p>
    <w:p w14:paraId="17A0DE5F" w14:textId="77777777" w:rsidR="003F1D85" w:rsidRDefault="003F1D85" w:rsidP="004C2E80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B635B19" wp14:editId="0DAAA347">
                <wp:simplePos x="0" y="0"/>
                <wp:positionH relativeFrom="column">
                  <wp:posOffset>1205733</wp:posOffset>
                </wp:positionH>
                <wp:positionV relativeFrom="paragraph">
                  <wp:posOffset>589280</wp:posOffset>
                </wp:positionV>
                <wp:extent cx="77470" cy="68580"/>
                <wp:effectExtent l="0" t="0" r="17780" b="266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A608F" id="Prostokąt 3" o:spid="_x0000_s1026" style="position:absolute;margin-left:94.95pt;margin-top:46.4pt;width:6.1pt;height:5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"/>
            </w:pict>
          </mc:Fallback>
        </mc:AlternateContent>
      </w:r>
      <w:r w:rsidR="009D0CA7"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646A26C" wp14:editId="3ED1FBF3">
                <wp:simplePos x="0" y="0"/>
                <wp:positionH relativeFrom="column">
                  <wp:posOffset>3977640</wp:posOffset>
                </wp:positionH>
                <wp:positionV relativeFrom="paragraph">
                  <wp:posOffset>34290</wp:posOffset>
                </wp:positionV>
                <wp:extent cx="144145" cy="144145"/>
                <wp:effectExtent l="0" t="0" r="27305" b="27305"/>
                <wp:wrapNone/>
                <wp:docPr id="231339900" name="Prostokąt 231339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33029" id="Prostokąt 231339900" o:spid="_x0000_s1026" style="position:absolute;margin-left:313.2pt;margin-top:2.7pt;width:11.35pt;height:11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"/>
            </w:pict>
          </mc:Fallback>
        </mc:AlternateContent>
      </w:r>
      <w:r w:rsidR="00C13204"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BB76A4" wp14:editId="6AC3317D">
                <wp:simplePos x="0" y="0"/>
                <wp:positionH relativeFrom="column">
                  <wp:posOffset>307975</wp:posOffset>
                </wp:positionH>
                <wp:positionV relativeFrom="paragraph">
                  <wp:posOffset>553720</wp:posOffset>
                </wp:positionV>
                <wp:extent cx="144145" cy="144145"/>
                <wp:effectExtent l="0" t="0" r="27305" b="27305"/>
                <wp:wrapNone/>
                <wp:docPr id="50" name="Prostoką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0BCF" id="Prostokąt 50" o:spid="_x0000_s1026" style="position:absolute;margin-left:24.25pt;margin-top:43.6pt;width:11.3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kqwpgd4AAAAIAQAA&#10;DwAAAAAAAAAAAAAAAABfBAAAZHJzL2Rvd25yZXYueG1sUEsFBgAAAAAEAAQA8wAAAGoFAAAAAA==&#10;"/>
            </w:pict>
          </mc:Fallback>
        </mc:AlternateContent>
      </w:r>
      <w:r w:rsidR="00C13204"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4E864A" wp14:editId="2882A4B8">
                <wp:simplePos x="0" y="0"/>
                <wp:positionH relativeFrom="column">
                  <wp:posOffset>307975</wp:posOffset>
                </wp:positionH>
                <wp:positionV relativeFrom="paragraph">
                  <wp:posOffset>285115</wp:posOffset>
                </wp:positionV>
                <wp:extent cx="144145" cy="144145"/>
                <wp:effectExtent l="0" t="0" r="27305" b="27305"/>
                <wp:wrapNone/>
                <wp:docPr id="49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EA863" id="Prostokąt 49" o:spid="_x0000_s1026" style="position:absolute;margin-left:24.25pt;margin-top:22.45pt;width:11.3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DIG7Pb3QAAAAcBAAAP&#10;AAAAAAAAAAAAAAAAAF8EAABkcnMvZG93bnJldi54bWxQSwUGAAAAAAQABADzAAAAaQUAAAAA&#10;"/>
            </w:pict>
          </mc:Fallback>
        </mc:AlternateContent>
      </w:r>
      <w:r w:rsidR="00C13204"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F5E689" wp14:editId="1299D862">
                <wp:simplePos x="0" y="0"/>
                <wp:positionH relativeFrom="column">
                  <wp:posOffset>4263390</wp:posOffset>
                </wp:positionH>
                <wp:positionV relativeFrom="paragraph">
                  <wp:posOffset>259080</wp:posOffset>
                </wp:positionV>
                <wp:extent cx="144145" cy="144145"/>
                <wp:effectExtent l="0" t="0" r="27305" b="2730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B3188" id="Prostokąt 21" o:spid="_x0000_s1026" style="position:absolute;margin-left:335.7pt;margin-top:20.4pt;width:11.35pt;height:11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"/>
            </w:pict>
          </mc:Fallback>
        </mc:AlternateContent>
      </w:r>
      <w:r w:rsidR="00C13204"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0EED70" wp14:editId="5EB7A040">
                <wp:simplePos x="0" y="0"/>
                <wp:positionH relativeFrom="column">
                  <wp:posOffset>307975</wp:posOffset>
                </wp:positionH>
                <wp:positionV relativeFrom="paragraph">
                  <wp:posOffset>38100</wp:posOffset>
                </wp:positionV>
                <wp:extent cx="144145" cy="144145"/>
                <wp:effectExtent l="0" t="0" r="27305" b="27305"/>
                <wp:wrapNone/>
                <wp:docPr id="47" name="Prostoką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2F258" id="Prostokąt 47" o:spid="_x0000_s1026" style="position:absolute;margin-left:24.25pt;margin-top:3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N1J5STcAAAABgEAAA8A&#10;AAAAAAAAAAAAAAAAXwQAAGRycy9kb3ducmV2LnhtbFBLBQYAAAAABAAEAPMAAABoBQAAAAA=&#10;"/>
            </w:pict>
          </mc:Fallback>
        </mc:AlternateContent>
      </w:r>
      <w:r w:rsidR="004C2E80"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8BAACA" wp14:editId="1A23E4AC">
                <wp:simplePos x="0" y="0"/>
                <wp:positionH relativeFrom="column">
                  <wp:posOffset>4253230</wp:posOffset>
                </wp:positionH>
                <wp:positionV relativeFrom="paragraph">
                  <wp:posOffset>4445</wp:posOffset>
                </wp:positionV>
                <wp:extent cx="144145" cy="144145"/>
                <wp:effectExtent l="0" t="0" r="27305" b="27305"/>
                <wp:wrapNone/>
                <wp:docPr id="61" name="Prostoką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CAF38" id="Prostokąt 61" o:spid="_x0000_s1026" style="position:absolute;margin-left:334.9pt;margin-top:.35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MyaC67cAAAABwEAAA8A&#10;AAAAAAAAAAAAAAAAXwQAAGRycy9kb3ducmV2LnhtbFBLBQYAAAAABAAEAPMAAABoBQAAAAA=&#10;"/>
            </w:pict>
          </mc:Fallback>
        </mc:AlternateContent>
      </w:r>
      <w:r w:rsidR="004C2E80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D6130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biologia</w:t>
      </w:r>
      <w:r w:rsidR="00C13204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, </w:t>
      </w:r>
      <w:r w:rsidR="00D6130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język polski</w:t>
      </w:r>
      <w:r w:rsidR="00C13204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, język angielski</w:t>
      </w:r>
      <w:r w:rsidR="004C2E80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D6130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D6130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4C2E80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C13204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technik logistyk</w:t>
      </w:r>
      <w:r w:rsidR="00C1320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C1320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C13204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biologia, </w:t>
      </w:r>
      <w:r w:rsidR="00D6130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geografia</w:t>
      </w:r>
      <w:r w:rsidR="00C13204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, język angielski</w:t>
      </w:r>
      <w:r w:rsidR="00C1320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C1320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C1320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C1320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D6130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C13204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technik handlowiec</w:t>
      </w:r>
      <w:r w:rsidR="00C1320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4C2E80"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08536D" wp14:editId="50757E99">
                <wp:simplePos x="0" y="0"/>
                <wp:positionH relativeFrom="column">
                  <wp:posOffset>4253865</wp:posOffset>
                </wp:positionH>
                <wp:positionV relativeFrom="paragraph">
                  <wp:posOffset>-3175</wp:posOffset>
                </wp:positionV>
                <wp:extent cx="144145" cy="144145"/>
                <wp:effectExtent l="0" t="0" r="27305" b="27305"/>
                <wp:wrapNone/>
                <wp:docPr id="62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4CAB5" id="Prostokąt 62" o:spid="_x0000_s1026" style="position:absolute;margin-left:334.95pt;margin-top:-.25pt;width:11.3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Up/WM3QAAAAgBAAAP&#10;AAAAAAAAAAAAAAAAAF8EAABkcnMvZG93bnJldi54bWxQSwUGAAAAAAQABADzAAAAaQUAAAAA&#10;"/>
            </w:pict>
          </mc:Fallback>
        </mc:AlternateContent>
      </w:r>
      <w:r w:rsidR="004C2E80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D6130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geografia</w:t>
      </w:r>
      <w:r w:rsidR="00C13204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  </w:t>
      </w:r>
      <w:r w:rsidR="00D61307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wiedza o społeczeństwie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</w:t>
      </w:r>
    </w:p>
    <w:p w14:paraId="117F9FE2" w14:textId="77777777" w:rsidR="00EF5EB1" w:rsidRDefault="003F1D85" w:rsidP="003F1D85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686931E" wp14:editId="33C6B014">
                <wp:simplePos x="0" y="0"/>
                <wp:positionH relativeFrom="column">
                  <wp:posOffset>764408</wp:posOffset>
                </wp:positionH>
                <wp:positionV relativeFrom="paragraph">
                  <wp:posOffset>60960</wp:posOffset>
                </wp:positionV>
                <wp:extent cx="77470" cy="68580"/>
                <wp:effectExtent l="0" t="0" r="17780" b="266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F98CF" id="Prostokąt 4" o:spid="_x0000_s1026" style="position:absolute;margin-left:60.2pt;margin-top:4.8pt;width:6.1pt;height:5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"/>
            </w:pict>
          </mc:Fallback>
        </mc:AlternateConten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            </w:t>
      </w:r>
      <w:r w:rsidRPr="003F1D8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   </w:t>
      </w:r>
      <w:r w:rsidR="009D0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historia</w:t>
      </w:r>
      <w:r w:rsidR="00C13204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, język angielski</w:t>
      </w:r>
    </w:p>
    <w:p w14:paraId="68254B82" w14:textId="77777777" w:rsidR="00EF5EB1" w:rsidRDefault="009D0CA7" w:rsidP="004C2E80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85DC25C" wp14:editId="6FF62E1E">
                <wp:simplePos x="0" y="0"/>
                <wp:positionH relativeFrom="column">
                  <wp:posOffset>3985895</wp:posOffset>
                </wp:positionH>
                <wp:positionV relativeFrom="paragraph">
                  <wp:posOffset>11430</wp:posOffset>
                </wp:positionV>
                <wp:extent cx="144145" cy="144145"/>
                <wp:effectExtent l="0" t="0" r="27305" b="27305"/>
                <wp:wrapNone/>
                <wp:docPr id="408855683" name="Prostokąt 408855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9045A" id="Prostokąt 408855683" o:spid="_x0000_s1026" style="position:absolute;margin-left:313.85pt;margin-top:.9pt;width:11.35pt;height:11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D/Mn7h3QAAAAgBAAAP&#10;AAAAAAAAAAAAAAAAAF8EAABkcnMvZG93bnJldi54bWxQSwUGAAAAAAQABADzAAAAaQUAAAAA&#10;"/>
            </w:pict>
          </mc:Fallback>
        </mc:AlternateContent>
      </w:r>
      <w:r w:rsidRPr="00EF5E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525427EA" wp14:editId="018C0EF5">
                <wp:simplePos x="0" y="0"/>
                <wp:positionH relativeFrom="column">
                  <wp:posOffset>4263390</wp:posOffset>
                </wp:positionH>
                <wp:positionV relativeFrom="paragraph">
                  <wp:posOffset>8255</wp:posOffset>
                </wp:positionV>
                <wp:extent cx="180975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0757D" w14:textId="77777777" w:rsidR="00EF5EB1" w:rsidRPr="00EF5EB1" w:rsidRDefault="00EF5EB1" w:rsidP="00EF5EB1">
                            <w:pPr>
                              <w:tabs>
                                <w:tab w:val="left" w:pos="709"/>
                                <w:tab w:val="center" w:pos="2410"/>
                                <w:tab w:val="center" w:pos="7655"/>
                              </w:tabs>
                              <w:spacing w:line="360" w:lineRule="auto"/>
                              <w:rPr>
                                <w:b w:val="0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5427EA" id="_x0000_s1027" type="#_x0000_t202" style="position:absolute;left:0;text-align:left;margin-left:335.7pt;margin-top:.65pt;width:142.5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795EA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" stroked="f">
                <v:textbox style="mso-fit-shape-to-text:t">
                  <w:txbxContent>
                    <w:p w14:paraId="68F0757D" w14:textId="77777777" w:rsidR="00EF5EB1" w:rsidRPr="00EF5EB1" w:rsidRDefault="00EF5EB1" w:rsidP="00EF5EB1">
                      <w:pPr>
                        <w:tabs>
                          <w:tab w:val="left" w:pos="709"/>
                          <w:tab w:val="center" w:pos="2410"/>
                          <w:tab w:val="center" w:pos="7655"/>
                        </w:tabs>
                        <w:spacing w:line="360" w:lineRule="auto"/>
                        <w:rPr>
                          <w:b w:val="0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2E8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268366" wp14:editId="618BDB50">
                <wp:simplePos x="0" y="0"/>
                <wp:positionH relativeFrom="column">
                  <wp:posOffset>4206240</wp:posOffset>
                </wp:positionH>
                <wp:positionV relativeFrom="paragraph">
                  <wp:posOffset>158115</wp:posOffset>
                </wp:positionV>
                <wp:extent cx="144145" cy="144145"/>
                <wp:effectExtent l="0" t="0" r="27305" b="2730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BF036" id="Prostokąt 13" o:spid="_x0000_s1026" style="position:absolute;margin-left:331.2pt;margin-top:12.45pt;width:11.35pt;height:11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"/>
            </w:pict>
          </mc:Fallback>
        </mc:AlternateContent>
      </w:r>
      <w:r w:rsidR="00EF5EB1"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D6969CC" wp14:editId="600C99DD">
                <wp:simplePos x="0" y="0"/>
                <wp:positionH relativeFrom="column">
                  <wp:posOffset>310515</wp:posOffset>
                </wp:positionH>
                <wp:positionV relativeFrom="paragraph">
                  <wp:posOffset>259080</wp:posOffset>
                </wp:positionV>
                <wp:extent cx="144145" cy="144145"/>
                <wp:effectExtent l="0" t="0" r="27305" b="2730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58CF8" id="Prostokąt 10" o:spid="_x0000_s1026" style="position:absolute;margin-left:24.45pt;margin-top:20.4pt;width:11.35pt;height:11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lDK1Mt4AAAAHAQAA&#10;DwAAAAAAAAAAAAAAAABfBAAAZHJzL2Rvd25yZXYueG1sUEsFBgAAAAAEAAQA8wAAAGoFAAAAAA==&#10;"/>
            </w:pict>
          </mc:Fallback>
        </mc:AlternateContent>
      </w:r>
      <w:r w:rsidR="00EF5EB1"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779C8F" wp14:editId="2DBDFBA8">
                <wp:simplePos x="0" y="0"/>
                <wp:positionH relativeFrom="column">
                  <wp:posOffset>310515</wp:posOffset>
                </wp:positionH>
                <wp:positionV relativeFrom="paragraph">
                  <wp:posOffset>12700</wp:posOffset>
                </wp:positionV>
                <wp:extent cx="144145" cy="144145"/>
                <wp:effectExtent l="0" t="0" r="27305" b="2730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8819E" id="Prostokąt 9" o:spid="_x0000_s1026" style="position:absolute;margin-left:24.45pt;margin-top:1pt;width:11.35pt;height:11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ChqLE7cAAAABgEAAA8A&#10;AAAAAAAAAAAAAAAAXwQAAGRycy9kb3ducmV2LnhtbFBLBQYAAAAABAAEAPMAAABoBQAAAAA=&#10;"/>
            </w:pict>
          </mc:Fallback>
        </mc:AlternateContent>
      </w:r>
      <w:r w:rsidR="004C2E80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EF5EB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geografia</w:t>
      </w:r>
      <w:r w:rsidR="00EF5EB1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, </w:t>
      </w:r>
      <w:r w:rsidR="00EF5EB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matematyka</w:t>
      </w:r>
      <w:r w:rsidR="00EF5EB1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, język angielski</w:t>
      </w:r>
      <w:r w:rsidR="004C2E80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        </w:t>
      </w:r>
    </w:p>
    <w:p w14:paraId="79CEB315" w14:textId="77777777" w:rsidR="009D0CA7" w:rsidRDefault="009D0CA7" w:rsidP="009D0CA7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C6C3079" wp14:editId="0D8C8700">
                <wp:simplePos x="0" y="0"/>
                <wp:positionH relativeFrom="column">
                  <wp:posOffset>3987165</wp:posOffset>
                </wp:positionH>
                <wp:positionV relativeFrom="paragraph">
                  <wp:posOffset>45085</wp:posOffset>
                </wp:positionV>
                <wp:extent cx="144145" cy="144145"/>
                <wp:effectExtent l="0" t="0" r="27305" b="27305"/>
                <wp:wrapNone/>
                <wp:docPr id="897358407" name="Prostokąt 897358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2858D" id="Prostokąt 897358407" o:spid="_x0000_s1026" style="position:absolute;margin-left:313.95pt;margin-top:3.55pt;width:11.35pt;height:11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1AQb8N4AAAAIAQAA&#10;DwAAAAAAAAAAAAAAAABfBAAAZHJzL2Rvd25yZXYueG1sUEsFBgAAAAAEAAQA8wAAAGoFAAAAAA==&#10;"/>
            </w:pict>
          </mc:Fallback>
        </mc:AlternateContent>
      </w:r>
      <w:r w:rsidR="00EF5EB1" w:rsidRPr="004C2E8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23B3FC" wp14:editId="6BBCB218">
                <wp:simplePos x="0" y="0"/>
                <wp:positionH relativeFrom="column">
                  <wp:posOffset>4206240</wp:posOffset>
                </wp:positionH>
                <wp:positionV relativeFrom="paragraph">
                  <wp:posOffset>140335</wp:posOffset>
                </wp:positionV>
                <wp:extent cx="144145" cy="144145"/>
                <wp:effectExtent l="0" t="0" r="27305" b="2730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65328" id="Prostokąt 12" o:spid="_x0000_s1026" style="position:absolute;margin-left:331.2pt;margin-top:11.05pt;width:11.35pt;height:11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tG2Qwd4AAAAJAQAA&#10;DwAAAAAAAAAAAAAAAABfBAAAZHJzL2Rvd25yZXYueG1sUEsFBgAAAAAEAAQA8wAAAGoFAAAAAA==&#10;"/>
            </w:pict>
          </mc:Fallback>
        </mc:AlternateContent>
      </w:r>
      <w:r w:rsidR="00C1320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EF5EB1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biologia, </w:t>
      </w:r>
      <w:r w:rsidR="00EF5EB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matematyka</w:t>
      </w:r>
      <w:r w:rsidR="00EF5EB1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, język angielski</w:t>
      </w:r>
    </w:p>
    <w:p w14:paraId="09B92C4F" w14:textId="77777777" w:rsidR="009D0CA7" w:rsidRPr="009D0CA7" w:rsidRDefault="009D0CA7" w:rsidP="009D0CA7">
      <w:pPr>
        <w:tabs>
          <w:tab w:val="left" w:pos="851"/>
        </w:tabs>
        <w:spacing w:line="360" w:lineRule="auto"/>
        <w:ind w:left="851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10943F8" wp14:editId="1B8167AC">
                <wp:simplePos x="0" y="0"/>
                <wp:positionH relativeFrom="column">
                  <wp:posOffset>310515</wp:posOffset>
                </wp:positionH>
                <wp:positionV relativeFrom="paragraph">
                  <wp:posOffset>20320</wp:posOffset>
                </wp:positionV>
                <wp:extent cx="144145" cy="144145"/>
                <wp:effectExtent l="0" t="0" r="27305" b="27305"/>
                <wp:wrapNone/>
                <wp:docPr id="1842396444" name="Prostokąt 1842396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DA55A" id="Prostokąt 1842396444" o:spid="_x0000_s1026" style="position:absolute;margin-left:24.45pt;margin-top:1.6pt;width:11.35pt;height:11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Ly6C27cAAAABgEAAA8A&#10;AAAAAAAAAAAAAAAAXwQAAGRycy9kb3ducmV2LnhtbFBLBQYAAAAABAAEAPMAAABoBQAAAAA=&#10;"/>
            </w:pict>
          </mc:Fallback>
        </mc:AlternateContent>
      </w:r>
      <w:r w:rsidRPr="009D0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biologia, chemia, język angielski</w:t>
      </w:r>
    </w:p>
    <w:p w14:paraId="1FE599F5" w14:textId="77777777" w:rsidR="009D0CA7" w:rsidRDefault="009D0CA7" w:rsidP="009D0CA7">
      <w:pPr>
        <w:tabs>
          <w:tab w:val="left" w:pos="851"/>
        </w:tabs>
        <w:spacing w:line="360" w:lineRule="auto"/>
        <w:ind w:left="851"/>
        <w:jc w:val="both"/>
        <w:rPr>
          <w:color w:val="000000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E72FE83" wp14:editId="2C9AB6F1">
                <wp:simplePos x="0" y="0"/>
                <wp:positionH relativeFrom="column">
                  <wp:posOffset>310515</wp:posOffset>
                </wp:positionH>
                <wp:positionV relativeFrom="paragraph">
                  <wp:posOffset>29845</wp:posOffset>
                </wp:positionV>
                <wp:extent cx="144145" cy="144145"/>
                <wp:effectExtent l="0" t="0" r="27305" b="27305"/>
                <wp:wrapNone/>
                <wp:docPr id="1910654162" name="Prostokąt 1910654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550E0" id="Prostokąt 1910654162" o:spid="_x0000_s1026" style="position:absolute;margin-left:24.45pt;margin-top:2.35pt;width:11.35pt;height:11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w7WojcAAAABgEAAA8A&#10;AAAAAAAAAAAAAAAAXwQAAGRycy9kb3ducmV2LnhtbFBLBQYAAAAABAAEAPMAAABoBQAAAAA=&#10;"/>
            </w:pict>
          </mc:Fallback>
        </mc:AlternateContent>
      </w:r>
      <w:r w:rsidRPr="009D0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matematyka, fizyka, język angielski</w:t>
      </w:r>
    </w:p>
    <w:p w14:paraId="46501BE1" w14:textId="77777777" w:rsidR="009D0CA7" w:rsidRPr="004C2E80" w:rsidRDefault="009D0CA7" w:rsidP="004C2E80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</w:p>
    <w:p w14:paraId="0A4A5258" w14:textId="0CC47BF9" w:rsidR="004C2E80" w:rsidRPr="004C2E80" w:rsidRDefault="004C2E80" w:rsidP="009D0CA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lastRenderedPageBreak/>
        <w:tab/>
      </w:r>
      <w:r w:rsidR="00DD6CE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b)</w:t>
      </w: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</w:t>
      </w:r>
      <w:r w:rsidR="009D0CA7"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668FCBD" wp14:editId="44B4B98C">
                <wp:simplePos x="0" y="0"/>
                <wp:positionH relativeFrom="column">
                  <wp:posOffset>5368925</wp:posOffset>
                </wp:positionH>
                <wp:positionV relativeFrom="paragraph">
                  <wp:posOffset>598170</wp:posOffset>
                </wp:positionV>
                <wp:extent cx="179705" cy="179705"/>
                <wp:effectExtent l="10160" t="12065" r="10160" b="8255"/>
                <wp:wrapNone/>
                <wp:docPr id="779034720" name="Prostokąt 779034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8BCBC" id="Prostokąt 779034720" o:spid="_x0000_s1026" style="position:absolute;margin-left:422.75pt;margin-top:47.1pt;width:14.15pt;height:14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"/>
            </w:pict>
          </mc:Fallback>
        </mc:AlternateContent>
      </w:r>
      <w:r w:rsidR="009D0CA7" w:rsidRPr="009D0CA7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643F165C" wp14:editId="6349B3D7">
                <wp:simplePos x="0" y="0"/>
                <wp:positionH relativeFrom="column">
                  <wp:posOffset>3724275</wp:posOffset>
                </wp:positionH>
                <wp:positionV relativeFrom="paragraph">
                  <wp:posOffset>535305</wp:posOffset>
                </wp:positionV>
                <wp:extent cx="2360930" cy="1404620"/>
                <wp:effectExtent l="0" t="0" r="3810" b="4445"/>
                <wp:wrapNone/>
                <wp:docPr id="4012282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41418" w14:textId="77777777" w:rsidR="009D0CA7" w:rsidRDefault="009D0CA7" w:rsidP="009D0CA7">
                            <w:pPr>
                              <w:tabs>
                                <w:tab w:val="center" w:pos="2410"/>
                                <w:tab w:val="center" w:pos="7655"/>
                              </w:tabs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u w:val="single"/>
                                <w:lang w:eastAsia="pl-PL"/>
                              </w:rPr>
                            </w:pPr>
                            <w:r w:rsidRPr="004C2E80"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u w:val="single"/>
                                <w:lang w:eastAsia="pl-PL"/>
                              </w:rPr>
                              <w:t>Technikum</w:t>
                            </w:r>
                          </w:p>
                          <w:p w14:paraId="2EC3D43B" w14:textId="77777777" w:rsidR="009D0CA7" w:rsidRPr="004C2E80" w:rsidRDefault="009D0CA7" w:rsidP="009D0CA7">
                            <w:pPr>
                              <w:tabs>
                                <w:tab w:val="center" w:pos="2410"/>
                                <w:tab w:val="center" w:pos="7655"/>
                              </w:tabs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4C2E80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>Wybierz interesujący</w:t>
                            </w:r>
                          </w:p>
                          <w:p w14:paraId="29B1AA69" w14:textId="77777777" w:rsidR="009D0CA7" w:rsidRDefault="009D0CA7" w:rsidP="009D0CA7">
                            <w:pPr>
                              <w:tabs>
                                <w:tab w:val="center" w:pos="2410"/>
                                <w:tab w:val="center" w:pos="7655"/>
                              </w:tabs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4C2E80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>Cię zawód dla Technikum:</w:t>
                            </w:r>
                          </w:p>
                          <w:p w14:paraId="1FE342DB" w14:textId="77777777" w:rsidR="009D0CA7" w:rsidRDefault="009D0CA7" w:rsidP="009D0CA7">
                            <w:pPr>
                              <w:tabs>
                                <w:tab w:val="center" w:pos="2410"/>
                                <w:tab w:val="center" w:pos="7655"/>
                              </w:tabs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 xml:space="preserve">     </w:t>
                            </w:r>
                            <w:r w:rsidRPr="004C2E80"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 xml:space="preserve"> technik informatyk</w:t>
                            </w:r>
                          </w:p>
                          <w:p w14:paraId="6C8894B0" w14:textId="77777777" w:rsidR="009D0CA7" w:rsidRDefault="009D0CA7" w:rsidP="009D0CA7">
                            <w:pPr>
                              <w:tabs>
                                <w:tab w:val="center" w:pos="2410"/>
                                <w:tab w:val="center" w:pos="7655"/>
                              </w:tabs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 xml:space="preserve">      </w:t>
                            </w:r>
                            <w:r w:rsidRPr="004C2E80"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>technik logistyk</w:t>
                            </w:r>
                          </w:p>
                          <w:p w14:paraId="4EBD0891" w14:textId="77777777" w:rsidR="009D0CA7" w:rsidRDefault="009D0CA7" w:rsidP="009D0CA7">
                            <w:pPr>
                              <w:tabs>
                                <w:tab w:val="center" w:pos="2410"/>
                                <w:tab w:val="center" w:pos="7655"/>
                              </w:tabs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 xml:space="preserve">      </w:t>
                            </w:r>
                            <w:r w:rsidRPr="004C2E80"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>technik handlowiec</w:t>
                            </w:r>
                          </w:p>
                          <w:p w14:paraId="44FE7A6B" w14:textId="77777777" w:rsidR="009D0CA7" w:rsidRDefault="009D0CA7" w:rsidP="009D0CA7">
                            <w:pPr>
                              <w:tabs>
                                <w:tab w:val="center" w:pos="2410"/>
                                <w:tab w:val="center" w:pos="7655"/>
                              </w:tabs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71AB293E" w14:textId="77777777" w:rsidR="009D0CA7" w:rsidRDefault="009D0CA7" w:rsidP="009D0CA7">
                            <w:pPr>
                              <w:tabs>
                                <w:tab w:val="center" w:pos="2410"/>
                                <w:tab w:val="center" w:pos="7655"/>
                              </w:tabs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4C2E80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>Wybierz interesuj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 xml:space="preserve">ące </w:t>
                            </w:r>
                            <w:r w:rsidRPr="004C2E80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 xml:space="preserve">Cię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>rozszerzenie:</w:t>
                            </w:r>
                          </w:p>
                          <w:p w14:paraId="4E5A2F93" w14:textId="77777777" w:rsidR="009D0CA7" w:rsidRPr="00EF5EB1" w:rsidRDefault="009D0CA7" w:rsidP="009D0CA7">
                            <w:pPr>
                              <w:tabs>
                                <w:tab w:val="left" w:pos="709"/>
                                <w:tab w:val="center" w:pos="2410"/>
                                <w:tab w:val="center" w:pos="7655"/>
                              </w:tabs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 xml:space="preserve">        m</w:t>
                            </w:r>
                            <w:r w:rsidRPr="00EF5EB1">
                              <w:rPr>
                                <w:rFonts w:ascii="Times New Roman" w:eastAsia="Times New Roman" w:hAnsi="Times New Roman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>atematyka</w:t>
                            </w:r>
                          </w:p>
                          <w:p w14:paraId="74E00493" w14:textId="77777777" w:rsidR="009D0CA7" w:rsidRPr="009D0CA7" w:rsidRDefault="009D0CA7" w:rsidP="009D0CA7">
                            <w:pPr>
                              <w:tabs>
                                <w:tab w:val="left" w:pos="709"/>
                                <w:tab w:val="center" w:pos="2410"/>
                                <w:tab w:val="center" w:pos="7655"/>
                              </w:tabs>
                              <w:spacing w:line="360" w:lineRule="auto"/>
                              <w:ind w:left="360"/>
                              <w:rPr>
                                <w:b w:val="0"/>
                                <w:bCs/>
                              </w:rPr>
                            </w:pPr>
                            <w:r w:rsidRPr="009D0CA7">
                              <w:rPr>
                                <w:rFonts w:ascii="Times New Roman" w:eastAsia="Times New Roman" w:hAnsi="Times New Roman" w:cs="Times New Roman"/>
                                <w:b w:val="0"/>
                                <w:bCs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 xml:space="preserve">  język angielski</w:t>
                            </w:r>
                          </w:p>
                          <w:p w14:paraId="511C6400" w14:textId="77777777" w:rsidR="009D0CA7" w:rsidRPr="004C2E80" w:rsidRDefault="009D0CA7" w:rsidP="009D0CA7">
                            <w:pPr>
                              <w:tabs>
                                <w:tab w:val="center" w:pos="2410"/>
                                <w:tab w:val="center" w:pos="7655"/>
                              </w:tabs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493543B8" w14:textId="77777777" w:rsidR="009D0CA7" w:rsidRPr="004C2E80" w:rsidRDefault="009D0CA7" w:rsidP="009D0CA7">
                            <w:pPr>
                              <w:tabs>
                                <w:tab w:val="center" w:pos="2410"/>
                                <w:tab w:val="center" w:pos="7655"/>
                              </w:tabs>
                              <w:spacing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1B73BD04" w14:textId="77777777" w:rsidR="009D0CA7" w:rsidRDefault="009D0CA7" w:rsidP="009D0C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3F165C" id="_x0000_s1028" type="#_x0000_t202" style="position:absolute;left:0;text-align:left;margin-left:293.25pt;margin-top:42.15pt;width:185.9pt;height:110.6pt;z-index:251796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" stroked="f">
                <v:textbox style="mso-fit-shape-to-text:t">
                  <w:txbxContent>
                    <w:p w14:paraId="60441418" w14:textId="77777777" w:rsidR="009D0CA7" w:rsidRDefault="009D0CA7" w:rsidP="009D0CA7">
                      <w:pPr>
                        <w:tabs>
                          <w:tab w:val="center" w:pos="2410"/>
                          <w:tab w:val="center" w:pos="7655"/>
                        </w:tabs>
                        <w:spacing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u w:val="single"/>
                          <w:lang w:eastAsia="pl-PL"/>
                        </w:rPr>
                      </w:pPr>
                      <w:r w:rsidRPr="004C2E80">
                        <w:rPr>
                          <w:rFonts w:ascii="Times New Roman" w:eastAsia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u w:val="single"/>
                          <w:lang w:eastAsia="pl-PL"/>
                        </w:rPr>
                        <w:t>Technikum</w:t>
                      </w:r>
                    </w:p>
                    <w:p w14:paraId="2EC3D43B" w14:textId="77777777" w:rsidR="009D0CA7" w:rsidRPr="004C2E80" w:rsidRDefault="009D0CA7" w:rsidP="009D0CA7">
                      <w:pPr>
                        <w:tabs>
                          <w:tab w:val="center" w:pos="2410"/>
                          <w:tab w:val="center" w:pos="7655"/>
                        </w:tabs>
                        <w:spacing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pl-PL"/>
                        </w:rPr>
                      </w:pPr>
                      <w:r w:rsidRPr="004C2E80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pl-PL"/>
                        </w:rPr>
                        <w:t>Wybierz interesujący</w:t>
                      </w:r>
                    </w:p>
                    <w:p w14:paraId="29B1AA69" w14:textId="77777777" w:rsidR="009D0CA7" w:rsidRDefault="009D0CA7" w:rsidP="009D0CA7">
                      <w:pPr>
                        <w:tabs>
                          <w:tab w:val="center" w:pos="2410"/>
                          <w:tab w:val="center" w:pos="7655"/>
                        </w:tabs>
                        <w:spacing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pl-PL"/>
                        </w:rPr>
                      </w:pPr>
                      <w:r w:rsidRPr="004C2E80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pl-PL"/>
                        </w:rPr>
                        <w:t>Cię zawód dla Technikum:</w:t>
                      </w:r>
                    </w:p>
                    <w:p w14:paraId="1FE342DB" w14:textId="77777777" w:rsidR="009D0CA7" w:rsidRDefault="009D0CA7" w:rsidP="009D0CA7">
                      <w:pPr>
                        <w:tabs>
                          <w:tab w:val="center" w:pos="2410"/>
                          <w:tab w:val="center" w:pos="7655"/>
                        </w:tabs>
                        <w:spacing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lang w:eastAsia="pl-PL"/>
                        </w:rPr>
                        <w:t xml:space="preserve">     </w:t>
                      </w:r>
                      <w:r w:rsidRPr="004C2E80">
                        <w:rPr>
                          <w:rFonts w:ascii="Times New Roman" w:eastAsia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lang w:eastAsia="pl-PL"/>
                        </w:rPr>
                        <w:t xml:space="preserve"> technik informatyk</w:t>
                      </w:r>
                    </w:p>
                    <w:p w14:paraId="6C8894B0" w14:textId="77777777" w:rsidR="009D0CA7" w:rsidRDefault="009D0CA7" w:rsidP="009D0CA7">
                      <w:pPr>
                        <w:tabs>
                          <w:tab w:val="center" w:pos="2410"/>
                          <w:tab w:val="center" w:pos="7655"/>
                        </w:tabs>
                        <w:spacing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lang w:eastAsia="pl-PL"/>
                        </w:rPr>
                        <w:t xml:space="preserve">      </w:t>
                      </w:r>
                      <w:r w:rsidRPr="004C2E80">
                        <w:rPr>
                          <w:rFonts w:ascii="Times New Roman" w:eastAsia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lang w:eastAsia="pl-PL"/>
                        </w:rPr>
                        <w:t>technik logistyk</w:t>
                      </w:r>
                    </w:p>
                    <w:p w14:paraId="4EBD0891" w14:textId="77777777" w:rsidR="009D0CA7" w:rsidRDefault="009D0CA7" w:rsidP="009D0CA7">
                      <w:pPr>
                        <w:tabs>
                          <w:tab w:val="center" w:pos="2410"/>
                          <w:tab w:val="center" w:pos="7655"/>
                        </w:tabs>
                        <w:spacing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lang w:eastAsia="pl-PL"/>
                        </w:rPr>
                        <w:t xml:space="preserve">      </w:t>
                      </w:r>
                      <w:r w:rsidRPr="004C2E80">
                        <w:rPr>
                          <w:rFonts w:ascii="Times New Roman" w:eastAsia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lang w:eastAsia="pl-PL"/>
                        </w:rPr>
                        <w:t>technik handlowiec</w:t>
                      </w:r>
                    </w:p>
                    <w:p w14:paraId="44FE7A6B" w14:textId="77777777" w:rsidR="009D0CA7" w:rsidRDefault="009D0CA7" w:rsidP="009D0CA7">
                      <w:pPr>
                        <w:tabs>
                          <w:tab w:val="center" w:pos="2410"/>
                          <w:tab w:val="center" w:pos="7655"/>
                        </w:tabs>
                        <w:spacing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lang w:eastAsia="pl-PL"/>
                        </w:rPr>
                      </w:pPr>
                    </w:p>
                    <w:p w14:paraId="71AB293E" w14:textId="77777777" w:rsidR="009D0CA7" w:rsidRDefault="009D0CA7" w:rsidP="009D0CA7">
                      <w:pPr>
                        <w:tabs>
                          <w:tab w:val="center" w:pos="2410"/>
                          <w:tab w:val="center" w:pos="7655"/>
                        </w:tabs>
                        <w:spacing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pl-PL"/>
                        </w:rPr>
                      </w:pPr>
                      <w:r w:rsidRPr="004C2E80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pl-PL"/>
                        </w:rPr>
                        <w:t>Wybierz interesuj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pl-PL"/>
                        </w:rPr>
                        <w:t xml:space="preserve">ące </w:t>
                      </w:r>
                      <w:r w:rsidRPr="004C2E80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pl-PL"/>
                        </w:rPr>
                        <w:t xml:space="preserve">Cię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pl-PL"/>
                        </w:rPr>
                        <w:t>rozszerzenie:</w:t>
                      </w:r>
                    </w:p>
                    <w:p w14:paraId="4E5A2F93" w14:textId="77777777" w:rsidR="009D0CA7" w:rsidRPr="00EF5EB1" w:rsidRDefault="009D0CA7" w:rsidP="009D0CA7">
                      <w:pPr>
                        <w:tabs>
                          <w:tab w:val="left" w:pos="709"/>
                          <w:tab w:val="center" w:pos="2410"/>
                          <w:tab w:val="center" w:pos="7655"/>
                        </w:tabs>
                        <w:spacing w:line="360" w:lineRule="auto"/>
                        <w:rPr>
                          <w:rFonts w:ascii="Times New Roman" w:eastAsia="Times New Roman" w:hAnsi="Times New Roman" w:cs="Times New Roman"/>
                          <w:b w:val="0"/>
                          <w:bCs/>
                          <w:color w:val="auto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/>
                          <w:color w:val="auto"/>
                          <w:sz w:val="24"/>
                          <w:szCs w:val="24"/>
                          <w:lang w:eastAsia="pl-PL"/>
                        </w:rPr>
                        <w:t xml:space="preserve">        m</w:t>
                      </w:r>
                      <w:r w:rsidRPr="00EF5EB1">
                        <w:rPr>
                          <w:rFonts w:ascii="Times New Roman" w:eastAsia="Times New Roman" w:hAnsi="Times New Roman" w:cs="Times New Roman"/>
                          <w:b w:val="0"/>
                          <w:bCs/>
                          <w:color w:val="auto"/>
                          <w:sz w:val="24"/>
                          <w:szCs w:val="24"/>
                          <w:lang w:eastAsia="pl-PL"/>
                        </w:rPr>
                        <w:t>atematyka</w:t>
                      </w:r>
                    </w:p>
                    <w:p w14:paraId="74E00493" w14:textId="77777777" w:rsidR="009D0CA7" w:rsidRPr="009D0CA7" w:rsidRDefault="009D0CA7" w:rsidP="009D0CA7">
                      <w:pPr>
                        <w:tabs>
                          <w:tab w:val="left" w:pos="709"/>
                          <w:tab w:val="center" w:pos="2410"/>
                          <w:tab w:val="center" w:pos="7655"/>
                        </w:tabs>
                        <w:spacing w:line="360" w:lineRule="auto"/>
                        <w:ind w:left="360"/>
                        <w:rPr>
                          <w:b w:val="0"/>
                          <w:bCs/>
                        </w:rPr>
                      </w:pPr>
                      <w:r w:rsidRPr="009D0CA7">
                        <w:rPr>
                          <w:rFonts w:ascii="Times New Roman" w:eastAsia="Times New Roman" w:hAnsi="Times New Roman" w:cs="Times New Roman"/>
                          <w:b w:val="0"/>
                          <w:bCs/>
                          <w:color w:val="auto"/>
                          <w:sz w:val="24"/>
                          <w:szCs w:val="24"/>
                          <w:lang w:eastAsia="pl-PL"/>
                        </w:rPr>
                        <w:t xml:space="preserve">  język angielski</w:t>
                      </w:r>
                    </w:p>
                    <w:p w14:paraId="511C6400" w14:textId="77777777" w:rsidR="009D0CA7" w:rsidRPr="004C2E80" w:rsidRDefault="009D0CA7" w:rsidP="009D0CA7">
                      <w:pPr>
                        <w:tabs>
                          <w:tab w:val="center" w:pos="2410"/>
                          <w:tab w:val="center" w:pos="7655"/>
                        </w:tabs>
                        <w:spacing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pl-PL"/>
                        </w:rPr>
                      </w:pPr>
                    </w:p>
                    <w:p w14:paraId="493543B8" w14:textId="77777777" w:rsidR="009D0CA7" w:rsidRPr="004C2E80" w:rsidRDefault="009D0CA7" w:rsidP="009D0CA7">
                      <w:pPr>
                        <w:tabs>
                          <w:tab w:val="center" w:pos="2410"/>
                          <w:tab w:val="center" w:pos="7655"/>
                        </w:tabs>
                        <w:spacing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b w:val="0"/>
                          <w:color w:val="auto"/>
                          <w:sz w:val="24"/>
                          <w:szCs w:val="24"/>
                          <w:lang w:eastAsia="pl-PL"/>
                        </w:rPr>
                      </w:pPr>
                    </w:p>
                    <w:p w14:paraId="1B73BD04" w14:textId="77777777" w:rsidR="009D0CA7" w:rsidRDefault="009D0CA7" w:rsidP="009D0CA7"/>
                  </w:txbxContent>
                </v:textbox>
              </v:shape>
            </w:pict>
          </mc:Fallback>
        </mc:AlternateContent>
      </w:r>
      <w:r w:rsidRPr="004C2E8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Szkoła i klasa drugiego wyboru (</w:t>
      </w:r>
      <w:r w:rsidRPr="004C2E80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pl-PL"/>
        </w:rPr>
        <w:t>podpunkt b</w:t>
      </w:r>
      <w:r w:rsidRPr="004C2E8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wypełnia kandydat, który nie jest</w:t>
      </w:r>
      <w:r w:rsidRPr="004C2E80">
        <w:rPr>
          <w:rFonts w:ascii="Times New Roman" w:eastAsia="Times New Roman" w:hAnsi="Times New Roman" w:cs="Times New Roman"/>
          <w:color w:val="auto"/>
          <w:sz w:val="22"/>
          <w:lang w:eastAsia="pl-PL"/>
        </w:rPr>
        <w:t xml:space="preserve"> </w:t>
      </w:r>
      <w:r w:rsidRPr="004C2E8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do końca zdecydowany o swoich preferencjach):</w:t>
      </w:r>
    </w:p>
    <w:p w14:paraId="6045B802" w14:textId="77777777" w:rsidR="00D61307" w:rsidRPr="004C2E80" w:rsidRDefault="004C2E80" w:rsidP="00D61307">
      <w:pPr>
        <w:tabs>
          <w:tab w:val="center" w:pos="2410"/>
          <w:tab w:val="center" w:pos="7655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8538F1" wp14:editId="1AE6365E">
                <wp:simplePos x="0" y="0"/>
                <wp:positionH relativeFrom="column">
                  <wp:posOffset>2393950</wp:posOffset>
                </wp:positionH>
                <wp:positionV relativeFrom="paragraph">
                  <wp:posOffset>-3175</wp:posOffset>
                </wp:positionV>
                <wp:extent cx="179705" cy="179705"/>
                <wp:effectExtent l="10160" t="12065" r="10160" b="8255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C7BCA" id="Prostokąt 23" o:spid="_x0000_s1026" style="position:absolute;margin-left:188.5pt;margin-top:-.25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NHxY/jeAAAACAEA&#10;AA8AAAAAAAAAAAAAAAAAYAQAAGRycy9kb3ducmV2LnhtbFBLBQYAAAAABAAEAPMAAABrBQAAAAA=&#10;"/>
            </w:pict>
          </mc:Fallback>
        </mc:AlternateContent>
      </w: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</w:t>
      </w: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D61307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pl-PL"/>
        </w:rPr>
        <w:t>Liceum Ogólnokształcące</w:t>
      </w:r>
      <w:r w:rsidR="00D61307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D61307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pl-PL"/>
        </w:rPr>
        <w:t xml:space="preserve"> </w:t>
      </w:r>
    </w:p>
    <w:p w14:paraId="6DB10DD9" w14:textId="77777777" w:rsidR="009D0CA7" w:rsidRPr="004C2E80" w:rsidRDefault="00D61307" w:rsidP="009D0CA7">
      <w:pPr>
        <w:tabs>
          <w:tab w:val="center" w:pos="2410"/>
          <w:tab w:val="center" w:pos="7655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  <w:t>Wybierz interesując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e Cię</w:t>
      </w:r>
      <w:r w:rsidRPr="004C2E8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rozszerzenia:</w:t>
      </w:r>
      <w:r w:rsidRPr="004C2E8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</w:p>
    <w:p w14:paraId="3C6D37F7" w14:textId="77777777" w:rsidR="003F1D85" w:rsidRDefault="003F1D85" w:rsidP="009D0CA7">
      <w:pPr>
        <w:tabs>
          <w:tab w:val="left" w:pos="6971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CC06C33" wp14:editId="4D038EE8">
                <wp:simplePos x="0" y="0"/>
                <wp:positionH relativeFrom="column">
                  <wp:posOffset>1457828</wp:posOffset>
                </wp:positionH>
                <wp:positionV relativeFrom="paragraph">
                  <wp:posOffset>71120</wp:posOffset>
                </wp:positionV>
                <wp:extent cx="77470" cy="68580"/>
                <wp:effectExtent l="0" t="0" r="17780" b="266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947AC" id="Prostokąt 5" o:spid="_x0000_s1026" style="position:absolute;margin-left:114.8pt;margin-top:5.6pt;width:6.1pt;height:5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"/>
            </w:pict>
          </mc:Fallback>
        </mc:AlternateContent>
      </w:r>
      <w:r w:rsidR="009D0CA7"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C8E44D5" wp14:editId="18F35E19">
                <wp:simplePos x="0" y="0"/>
                <wp:positionH relativeFrom="column">
                  <wp:posOffset>3977640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27305" b="27305"/>
                <wp:wrapNone/>
                <wp:docPr id="1403621218" name="Prostokąt 140362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E0C27" id="Prostokąt 1403621218" o:spid="_x0000_s1026" style="position:absolute;margin-left:313.2pt;margin-top:.7pt;width:11.35pt;height:11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eSSrD3QAAAAgBAAAP&#10;AAAAAAAAAAAAAAAAAF8EAABkcnMvZG93bnJldi54bWxQSwUGAAAAAAQABADzAAAAaQUAAAAA&#10;"/>
            </w:pict>
          </mc:Fallback>
        </mc:AlternateContent>
      </w:r>
      <w:r w:rsidR="009D0CA7"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B6D99D5" wp14:editId="46B3556C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144145" cy="144145"/>
                <wp:effectExtent l="0" t="0" r="27305" b="27305"/>
                <wp:wrapNone/>
                <wp:docPr id="304406208" name="Prostokąt 304406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7FB9F" id="Prostokąt 304406208" o:spid="_x0000_s1026" style="position:absolute;margin-left:24.25pt;margin-top:2.55pt;width:11.35pt;height:11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TDm7DcAAAABgEAAA8A&#10;AAAAAAAAAAAAAAAAXwQAAGRycy9kb3ducmV2LnhtbFBLBQYAAAAABAAEAPMAAABoBQAAAAA=&#10;"/>
            </w:pict>
          </mc:Fallback>
        </mc:AlternateContent>
      </w:r>
      <w:r w:rsidR="009D0CA7" w:rsidRPr="004C2E8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8E0F04A" wp14:editId="186F41D8">
                <wp:simplePos x="0" y="0"/>
                <wp:positionH relativeFrom="column">
                  <wp:posOffset>4254227</wp:posOffset>
                </wp:positionH>
                <wp:positionV relativeFrom="paragraph">
                  <wp:posOffset>15240</wp:posOffset>
                </wp:positionV>
                <wp:extent cx="144145" cy="144145"/>
                <wp:effectExtent l="0" t="0" r="27305" b="27305"/>
                <wp:wrapNone/>
                <wp:docPr id="1367836684" name="Prostokąt 1367836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EFB03" id="Prostokąt 1367836684" o:spid="_x0000_s1026" style="position:absolute;margin-left:335pt;margin-top:1.2pt;width:11.35pt;height:11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5TiKu3QAAAAgBAAAP&#10;AAAAAAAAAAAAAAAAAF8EAABkcnMvZG93bnJldi54bWxQSwUGAAAAAAQABADzAAAAaQUAAAAA&#10;"/>
            </w:pict>
          </mc:Fallback>
        </mc:AlternateContent>
      </w:r>
      <w:r w:rsidR="009D0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  </w:t>
      </w:r>
      <w:r w:rsidR="009D0CA7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język polski,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   </w:t>
      </w:r>
      <w:r w:rsidR="009D0CA7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wiedza o społeczeństwie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</w:t>
      </w:r>
    </w:p>
    <w:p w14:paraId="4508DB91" w14:textId="77777777" w:rsidR="009D0CA7" w:rsidRPr="004C2E80" w:rsidRDefault="003F1D85" w:rsidP="009D0CA7">
      <w:pPr>
        <w:tabs>
          <w:tab w:val="left" w:pos="6971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3F1D8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F3DB1B7" wp14:editId="7CD7A6CC">
                <wp:simplePos x="0" y="0"/>
                <wp:positionH relativeFrom="column">
                  <wp:posOffset>804413</wp:posOffset>
                </wp:positionH>
                <wp:positionV relativeFrom="paragraph">
                  <wp:posOffset>51435</wp:posOffset>
                </wp:positionV>
                <wp:extent cx="77470" cy="68580"/>
                <wp:effectExtent l="0" t="0" r="17780" b="266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4209F" id="Prostokąt 6" o:spid="_x0000_s1026" style="position:absolute;margin-left:63.35pt;margin-top:4.05pt;width:6.1pt;height:5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"/>
            </w:pict>
          </mc:Fallback>
        </mc:AlternateContent>
      </w:r>
      <w:r w:rsidRPr="003F1D8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826E0E8" wp14:editId="068F2DC7">
                <wp:simplePos x="0" y="0"/>
                <wp:positionH relativeFrom="column">
                  <wp:posOffset>3833495</wp:posOffset>
                </wp:positionH>
                <wp:positionV relativeFrom="paragraph">
                  <wp:posOffset>113533</wp:posOffset>
                </wp:positionV>
                <wp:extent cx="144145" cy="144145"/>
                <wp:effectExtent l="0" t="0" r="27305" b="27305"/>
                <wp:wrapNone/>
                <wp:docPr id="769382019" name="Prostokąt 769382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54E66" id="Prostokąt 769382019" o:spid="_x0000_s1026" style="position:absolute;margin-left:301.85pt;margin-top:8.95pt;width:11.35pt;height:11.3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ml8Bq94AAAAJAQAA&#10;DwAAAAAAAAAAAAAAAABfBAAAZHJzL2Rvd25yZXYueG1sUEsFBgAAAAAEAAQA8wAAAGoFAAAAAA==&#10;"/>
            </w:pict>
          </mc:Fallback>
        </mc:AlternateContent>
      </w:r>
      <w:r w:rsidRPr="003F1D8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     </w:t>
      </w:r>
      <w:r w:rsidR="009D0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historia</w:t>
      </w:r>
      <w:r w:rsidR="009D0CA7"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DDBEAC2" wp14:editId="38C9E88C">
                <wp:simplePos x="0" y="0"/>
                <wp:positionH relativeFrom="column">
                  <wp:posOffset>3966845</wp:posOffset>
                </wp:positionH>
                <wp:positionV relativeFrom="paragraph">
                  <wp:posOffset>12700</wp:posOffset>
                </wp:positionV>
                <wp:extent cx="144145" cy="144145"/>
                <wp:effectExtent l="0" t="0" r="27305" b="27305"/>
                <wp:wrapNone/>
                <wp:docPr id="1434288481" name="Prostokąt 1434288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6C1B3" id="Prostokąt 1434288481" o:spid="_x0000_s1026" style="position:absolute;margin-left:312.35pt;margin-top:1pt;width:11.35pt;height:11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JHYfabcAAAACAEAAA8A&#10;AAAAAAAAAAAAAAAAXwQAAGRycy9kb3ducmV2LnhtbFBLBQYAAAAABAAEAPMAAABoBQAAAAA=&#10;"/>
            </w:pict>
          </mc:Fallback>
        </mc:AlternateConten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, </w:t>
      </w:r>
      <w:r w:rsidR="009D0CA7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język angielski</w:t>
      </w:r>
      <w:r w:rsidR="009D0CA7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9D0CA7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</w:p>
    <w:p w14:paraId="7FDC2589" w14:textId="77777777" w:rsidR="003F1D85" w:rsidRDefault="003F1D85" w:rsidP="009D0CA7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4EB150F" wp14:editId="39939DE4">
                <wp:simplePos x="0" y="0"/>
                <wp:positionH relativeFrom="column">
                  <wp:posOffset>1265052</wp:posOffset>
                </wp:positionH>
                <wp:positionV relativeFrom="paragraph">
                  <wp:posOffset>578485</wp:posOffset>
                </wp:positionV>
                <wp:extent cx="77470" cy="68580"/>
                <wp:effectExtent l="0" t="0" r="17780" b="266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E37BA" id="Prostokąt 7" o:spid="_x0000_s1026" style="position:absolute;margin-left:99.6pt;margin-top:45.55pt;width:6.1pt;height:5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"/>
            </w:pict>
          </mc:Fallback>
        </mc:AlternateContent>
      </w: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F1D0B91" wp14:editId="4851AE6A">
                <wp:simplePos x="0" y="0"/>
                <wp:positionH relativeFrom="column">
                  <wp:posOffset>3848100</wp:posOffset>
                </wp:positionH>
                <wp:positionV relativeFrom="paragraph">
                  <wp:posOffset>344673</wp:posOffset>
                </wp:positionV>
                <wp:extent cx="144145" cy="144145"/>
                <wp:effectExtent l="0" t="0" r="27305" b="27305"/>
                <wp:wrapNone/>
                <wp:docPr id="355533783" name="Prostokąt 355533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E8786" id="Prostokąt 355533783" o:spid="_x0000_s1026" style="position:absolute;margin-left:303pt;margin-top:27.15pt;width:11.35pt;height:11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"/>
            </w:pict>
          </mc:Fallback>
        </mc:AlternateContent>
      </w: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09CF25A" wp14:editId="200A1202">
                <wp:simplePos x="0" y="0"/>
                <wp:positionH relativeFrom="column">
                  <wp:posOffset>3843020</wp:posOffset>
                </wp:positionH>
                <wp:positionV relativeFrom="paragraph">
                  <wp:posOffset>89403</wp:posOffset>
                </wp:positionV>
                <wp:extent cx="144145" cy="144145"/>
                <wp:effectExtent l="0" t="0" r="27305" b="27305"/>
                <wp:wrapNone/>
                <wp:docPr id="460212142" name="Prostokąt 460212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21AD6" id="Prostokąt 460212142" o:spid="_x0000_s1026" style="position:absolute;margin-left:302.6pt;margin-top:7.05pt;width:11.35pt;height:11.3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nKOdyd4AAAAJAQAA&#10;DwAAAAAAAAAAAAAAAABfBAAAZHJzL2Rvd25yZXYueG1sUEsFBgAAAAAEAAQA8wAAAGoFAAAAAA==&#10;"/>
            </w:pict>
          </mc:Fallback>
        </mc:AlternateContent>
      </w:r>
      <w:r w:rsidR="009D0CA7"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D6189C1" wp14:editId="61EE8AD7">
                <wp:simplePos x="0" y="0"/>
                <wp:positionH relativeFrom="column">
                  <wp:posOffset>3977640</wp:posOffset>
                </wp:positionH>
                <wp:positionV relativeFrom="paragraph">
                  <wp:posOffset>34290</wp:posOffset>
                </wp:positionV>
                <wp:extent cx="144145" cy="144145"/>
                <wp:effectExtent l="0" t="0" r="27305" b="27305"/>
                <wp:wrapNone/>
                <wp:docPr id="788805553" name="Prostokąt 788805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37D06" id="Prostokąt 788805553" o:spid="_x0000_s1026" style="position:absolute;margin-left:313.2pt;margin-top:2.7pt;width:11.35pt;height:11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"/>
            </w:pict>
          </mc:Fallback>
        </mc:AlternateContent>
      </w:r>
      <w:r w:rsidR="009D0CA7"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7513479" wp14:editId="2156BBAF">
                <wp:simplePos x="0" y="0"/>
                <wp:positionH relativeFrom="column">
                  <wp:posOffset>307975</wp:posOffset>
                </wp:positionH>
                <wp:positionV relativeFrom="paragraph">
                  <wp:posOffset>553720</wp:posOffset>
                </wp:positionV>
                <wp:extent cx="144145" cy="144145"/>
                <wp:effectExtent l="0" t="0" r="27305" b="27305"/>
                <wp:wrapNone/>
                <wp:docPr id="1448983687" name="Prostokąt 1448983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CF69D" id="Prostokąt 1448983687" o:spid="_x0000_s1026" style="position:absolute;margin-left:24.25pt;margin-top:43.6pt;width:11.35pt;height:11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kqwpgd4AAAAIAQAA&#10;DwAAAAAAAAAAAAAAAABfBAAAZHJzL2Rvd25yZXYueG1sUEsFBgAAAAAEAAQA8wAAAGoFAAAAAA==&#10;"/>
            </w:pict>
          </mc:Fallback>
        </mc:AlternateContent>
      </w:r>
      <w:r w:rsidR="009D0CA7"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76AE51E" wp14:editId="7AE480BE">
                <wp:simplePos x="0" y="0"/>
                <wp:positionH relativeFrom="column">
                  <wp:posOffset>307975</wp:posOffset>
                </wp:positionH>
                <wp:positionV relativeFrom="paragraph">
                  <wp:posOffset>285115</wp:posOffset>
                </wp:positionV>
                <wp:extent cx="144145" cy="144145"/>
                <wp:effectExtent l="0" t="0" r="27305" b="27305"/>
                <wp:wrapNone/>
                <wp:docPr id="1010826813" name="Prostokąt 1010826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E8427" id="Prostokąt 1010826813" o:spid="_x0000_s1026" style="position:absolute;margin-left:24.25pt;margin-top:22.45pt;width:11.35pt;height:11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DIG7Pb3QAAAAcBAAAP&#10;AAAAAAAAAAAAAAAAAF8EAABkcnMvZG93bnJldi54bWxQSwUGAAAAAAQABADzAAAAaQUAAAAA&#10;"/>
            </w:pict>
          </mc:Fallback>
        </mc:AlternateContent>
      </w:r>
      <w:r w:rsidR="009D0CA7"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B2BF8DA" wp14:editId="50F6988A">
                <wp:simplePos x="0" y="0"/>
                <wp:positionH relativeFrom="column">
                  <wp:posOffset>4263390</wp:posOffset>
                </wp:positionH>
                <wp:positionV relativeFrom="paragraph">
                  <wp:posOffset>259080</wp:posOffset>
                </wp:positionV>
                <wp:extent cx="144145" cy="144145"/>
                <wp:effectExtent l="0" t="0" r="27305" b="27305"/>
                <wp:wrapNone/>
                <wp:docPr id="1465194248" name="Prostokąt 1465194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960C0" id="Prostokąt 1465194248" o:spid="_x0000_s1026" style="position:absolute;margin-left:335.7pt;margin-top:20.4pt;width:11.35pt;height:11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"/>
            </w:pict>
          </mc:Fallback>
        </mc:AlternateContent>
      </w:r>
      <w:r w:rsidR="009D0CA7"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F46BBB4" wp14:editId="779BAC7F">
                <wp:simplePos x="0" y="0"/>
                <wp:positionH relativeFrom="column">
                  <wp:posOffset>307975</wp:posOffset>
                </wp:positionH>
                <wp:positionV relativeFrom="paragraph">
                  <wp:posOffset>38100</wp:posOffset>
                </wp:positionV>
                <wp:extent cx="144145" cy="144145"/>
                <wp:effectExtent l="0" t="0" r="27305" b="27305"/>
                <wp:wrapNone/>
                <wp:docPr id="1094016195" name="Prostokąt 1094016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BE5DA" id="Prostokąt 1094016195" o:spid="_x0000_s1026" style="position:absolute;margin-left:24.25pt;margin-top:3pt;width:11.35pt;height:11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N1J5STcAAAABgEAAA8A&#10;AAAAAAAAAAAAAAAAXwQAAGRycy9kb3ducmV2LnhtbFBLBQYAAAAABAAEAPMAAABoBQAAAAA=&#10;"/>
            </w:pict>
          </mc:Fallback>
        </mc:AlternateContent>
      </w:r>
      <w:r w:rsidR="009D0CA7"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A35889D" wp14:editId="62C6A7E7">
                <wp:simplePos x="0" y="0"/>
                <wp:positionH relativeFrom="column">
                  <wp:posOffset>4253230</wp:posOffset>
                </wp:positionH>
                <wp:positionV relativeFrom="paragraph">
                  <wp:posOffset>4445</wp:posOffset>
                </wp:positionV>
                <wp:extent cx="144145" cy="144145"/>
                <wp:effectExtent l="0" t="0" r="27305" b="27305"/>
                <wp:wrapNone/>
                <wp:docPr id="1100250992" name="Prostokąt 1100250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B85E8" id="Prostokąt 1100250992" o:spid="_x0000_s1026" style="position:absolute;margin-left:334.9pt;margin-top:.35pt;width:11.35pt;height:11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MyaC67cAAAABwEAAA8A&#10;AAAAAAAAAAAAAAAAXwQAAGRycy9kb3ducmV2LnhtbFBLBQYAAAAABAAEAPMAAABoBQAAAAA=&#10;"/>
            </w:pict>
          </mc:Fallback>
        </mc:AlternateContent>
      </w:r>
      <w:r w:rsidR="009D0CA7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9D0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biologia</w:t>
      </w:r>
      <w:r w:rsidR="009D0CA7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, </w:t>
      </w:r>
      <w:r w:rsidR="009D0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język polski</w:t>
      </w:r>
      <w:r w:rsidR="009D0CA7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, język angielski</w:t>
      </w:r>
      <w:r w:rsidR="009D0CA7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9D0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9D0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9D0CA7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  <w:t>technik logistyk</w:t>
      </w:r>
      <w:r w:rsidR="009D0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9D0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9D0CA7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biologia, </w:t>
      </w:r>
      <w:r w:rsidR="009D0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geografia</w:t>
      </w:r>
      <w:r w:rsidR="009D0CA7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, język angielski</w:t>
      </w:r>
      <w:r w:rsidR="009D0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9D0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9D0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9D0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9D0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9D0CA7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technik handlowiec</w:t>
      </w:r>
      <w:r w:rsidR="009D0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9D0CA7"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2443F2" wp14:editId="5C4FA4DB">
                <wp:simplePos x="0" y="0"/>
                <wp:positionH relativeFrom="column">
                  <wp:posOffset>4253865</wp:posOffset>
                </wp:positionH>
                <wp:positionV relativeFrom="paragraph">
                  <wp:posOffset>-3175</wp:posOffset>
                </wp:positionV>
                <wp:extent cx="144145" cy="144145"/>
                <wp:effectExtent l="0" t="0" r="27305" b="27305"/>
                <wp:wrapNone/>
                <wp:docPr id="311640687" name="Prostokąt 311640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4C7B0" id="Prostokąt 311640687" o:spid="_x0000_s1026" style="position:absolute;margin-left:334.95pt;margin-top:-.25pt;width:11.35pt;height:11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Up/WM3QAAAAgBAAAP&#10;AAAAAAAAAAAAAAAAAF8EAABkcnMvZG93bnJldi54bWxQSwUGAAAAAAQABADzAAAAaQUAAAAA&#10;"/>
            </w:pict>
          </mc:Fallback>
        </mc:AlternateContent>
      </w:r>
      <w:r w:rsidR="009D0CA7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="009D0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geografia</w:t>
      </w:r>
      <w:r w:rsidR="009D0CA7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   </w:t>
      </w:r>
      <w:r w:rsidR="009D0CA7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wiedza o społeczeństwie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</w:t>
      </w:r>
    </w:p>
    <w:p w14:paraId="3B98ED22" w14:textId="77777777" w:rsidR="009D0CA7" w:rsidRDefault="003F1D85" w:rsidP="003F1D85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6744ED4" wp14:editId="67012315">
                <wp:simplePos x="0" y="0"/>
                <wp:positionH relativeFrom="column">
                  <wp:posOffset>808858</wp:posOffset>
                </wp:positionH>
                <wp:positionV relativeFrom="paragraph">
                  <wp:posOffset>62865</wp:posOffset>
                </wp:positionV>
                <wp:extent cx="77470" cy="68580"/>
                <wp:effectExtent l="0" t="0" r="17780" b="2667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793C7" id="Prostokąt 8" o:spid="_x0000_s1026" style="position:absolute;margin-left:63.7pt;margin-top:4.95pt;width:6.1pt;height:5.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"/>
            </w:pict>
          </mc:Fallback>
        </mc:AlternateConten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           </w:t>
      </w:r>
      <w:r w:rsidRPr="003F1D8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     </w:t>
      </w:r>
      <w:r w:rsidR="009D0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historia</w:t>
      </w:r>
      <w:r w:rsidR="009D0CA7"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, język angielski</w:t>
      </w:r>
    </w:p>
    <w:p w14:paraId="74CE0EA2" w14:textId="77777777" w:rsidR="009D0CA7" w:rsidRDefault="009D0CA7" w:rsidP="009D0CA7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1ABD770" wp14:editId="2874B25D">
                <wp:simplePos x="0" y="0"/>
                <wp:positionH relativeFrom="column">
                  <wp:posOffset>3848100</wp:posOffset>
                </wp:positionH>
                <wp:positionV relativeFrom="paragraph">
                  <wp:posOffset>261620</wp:posOffset>
                </wp:positionV>
                <wp:extent cx="144145" cy="144145"/>
                <wp:effectExtent l="0" t="0" r="27305" b="27305"/>
                <wp:wrapNone/>
                <wp:docPr id="2073320010" name="Prostokąt 2073320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D4EA5" id="Prostokąt 2073320010" o:spid="_x0000_s1026" style="position:absolute;margin-left:303pt;margin-top:20.6pt;width:11.35pt;height:11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"/>
            </w:pict>
          </mc:Fallback>
        </mc:AlternateContent>
      </w: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FEB68FD" wp14:editId="2527652A">
                <wp:simplePos x="0" y="0"/>
                <wp:positionH relativeFrom="column">
                  <wp:posOffset>3985895</wp:posOffset>
                </wp:positionH>
                <wp:positionV relativeFrom="paragraph">
                  <wp:posOffset>11430</wp:posOffset>
                </wp:positionV>
                <wp:extent cx="144145" cy="144145"/>
                <wp:effectExtent l="0" t="0" r="27305" b="27305"/>
                <wp:wrapNone/>
                <wp:docPr id="1399833402" name="Prostokąt 1399833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67808" id="Prostokąt 1399833402" o:spid="_x0000_s1026" style="position:absolute;margin-left:313.85pt;margin-top:.9pt;width:11.35pt;height:11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D/Mn7h3QAAAAgBAAAP&#10;AAAAAAAAAAAAAAAAAF8EAABkcnMvZG93bnJldi54bWxQSwUGAAAAAAQABADzAAAAaQUAAAAA&#10;"/>
            </w:pict>
          </mc:Fallback>
        </mc:AlternateContent>
      </w:r>
      <w:r w:rsidRPr="00EF5EB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7360B906" wp14:editId="60A700EE">
                <wp:simplePos x="0" y="0"/>
                <wp:positionH relativeFrom="column">
                  <wp:posOffset>4263390</wp:posOffset>
                </wp:positionH>
                <wp:positionV relativeFrom="paragraph">
                  <wp:posOffset>8255</wp:posOffset>
                </wp:positionV>
                <wp:extent cx="1809750" cy="1404620"/>
                <wp:effectExtent l="0" t="0" r="0" b="0"/>
                <wp:wrapNone/>
                <wp:docPr id="13230903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79401" w14:textId="77777777" w:rsidR="009D0CA7" w:rsidRPr="00EF5EB1" w:rsidRDefault="009D0CA7" w:rsidP="009D0CA7">
                            <w:pPr>
                              <w:tabs>
                                <w:tab w:val="left" w:pos="709"/>
                                <w:tab w:val="center" w:pos="2410"/>
                                <w:tab w:val="center" w:pos="7655"/>
                              </w:tabs>
                              <w:spacing w:line="360" w:lineRule="auto"/>
                              <w:rPr>
                                <w:b w:val="0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60B906" id="_x0000_s1029" type="#_x0000_t202" style="position:absolute;left:0;text-align:left;margin-left:335.7pt;margin-top:.65pt;width:142.5pt;height:110.6pt;z-index:251785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" stroked="f">
                <v:textbox style="mso-fit-shape-to-text:t">
                  <w:txbxContent>
                    <w:p w14:paraId="6F479401" w14:textId="77777777" w:rsidR="009D0CA7" w:rsidRPr="00EF5EB1" w:rsidRDefault="009D0CA7" w:rsidP="009D0CA7">
                      <w:pPr>
                        <w:tabs>
                          <w:tab w:val="left" w:pos="709"/>
                          <w:tab w:val="center" w:pos="2410"/>
                          <w:tab w:val="center" w:pos="7655"/>
                        </w:tabs>
                        <w:spacing w:line="360" w:lineRule="auto"/>
                        <w:rPr>
                          <w:b w:val="0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2E8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1DB9E14" wp14:editId="614C2328">
                <wp:simplePos x="0" y="0"/>
                <wp:positionH relativeFrom="column">
                  <wp:posOffset>4206240</wp:posOffset>
                </wp:positionH>
                <wp:positionV relativeFrom="paragraph">
                  <wp:posOffset>158115</wp:posOffset>
                </wp:positionV>
                <wp:extent cx="144145" cy="144145"/>
                <wp:effectExtent l="0" t="0" r="27305" b="27305"/>
                <wp:wrapNone/>
                <wp:docPr id="324367182" name="Prostokąt 324367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62B93" id="Prostokąt 324367182" o:spid="_x0000_s1026" style="position:absolute;margin-left:331.2pt;margin-top:12.45pt;width:11.35pt;height:11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"/>
            </w:pict>
          </mc:Fallback>
        </mc:AlternateContent>
      </w: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0ED90B9" wp14:editId="74D5D5DB">
                <wp:simplePos x="0" y="0"/>
                <wp:positionH relativeFrom="column">
                  <wp:posOffset>310515</wp:posOffset>
                </wp:positionH>
                <wp:positionV relativeFrom="paragraph">
                  <wp:posOffset>259080</wp:posOffset>
                </wp:positionV>
                <wp:extent cx="144145" cy="144145"/>
                <wp:effectExtent l="0" t="0" r="27305" b="27305"/>
                <wp:wrapNone/>
                <wp:docPr id="467752502" name="Prostokąt 467752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701D5" id="Prostokąt 467752502" o:spid="_x0000_s1026" style="position:absolute;margin-left:24.45pt;margin-top:20.4pt;width:11.35pt;height:11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lDK1Mt4AAAAHAQAA&#10;DwAAAAAAAAAAAAAAAABfBAAAZHJzL2Rvd25yZXYueG1sUEsFBgAAAAAEAAQA8wAAAGoFAAAAAA==&#10;"/>
            </w:pict>
          </mc:Fallback>
        </mc:AlternateContent>
      </w: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A7A2BCB" wp14:editId="4BEEE0B0">
                <wp:simplePos x="0" y="0"/>
                <wp:positionH relativeFrom="column">
                  <wp:posOffset>310515</wp:posOffset>
                </wp:positionH>
                <wp:positionV relativeFrom="paragraph">
                  <wp:posOffset>12700</wp:posOffset>
                </wp:positionV>
                <wp:extent cx="144145" cy="144145"/>
                <wp:effectExtent l="0" t="0" r="27305" b="27305"/>
                <wp:wrapNone/>
                <wp:docPr id="493124576" name="Prostokąt 493124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164DC" id="Prostokąt 493124576" o:spid="_x0000_s1026" style="position:absolute;margin-left:24.45pt;margin-top:1pt;width:11.35pt;height:11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ChqLE7cAAAABgEAAA8A&#10;AAAAAAAAAAAAAAAAXwQAAGRycy9kb3ducmV2LnhtbFBLBQYAAAAABAAEAPMAAABoBQAAAAA=&#10;"/>
            </w:pict>
          </mc:Fallback>
        </mc:AlternateContent>
      </w: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geografia</w:t>
      </w: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matematyka</w:t>
      </w: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, język angielski         </w:t>
      </w:r>
    </w:p>
    <w:p w14:paraId="20146287" w14:textId="77777777" w:rsidR="009D0CA7" w:rsidRDefault="009D0CA7" w:rsidP="009D0CA7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62EA6E4" wp14:editId="66C54255">
                <wp:simplePos x="0" y="0"/>
                <wp:positionH relativeFrom="column">
                  <wp:posOffset>3857625</wp:posOffset>
                </wp:positionH>
                <wp:positionV relativeFrom="paragraph">
                  <wp:posOffset>240030</wp:posOffset>
                </wp:positionV>
                <wp:extent cx="144145" cy="144145"/>
                <wp:effectExtent l="0" t="0" r="27305" b="27305"/>
                <wp:wrapNone/>
                <wp:docPr id="1507630423" name="Prostokąt 1507630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E3D64" id="Prostokąt 1507630423" o:spid="_x0000_s1026" style="position:absolute;margin-left:303.75pt;margin-top:18.9pt;width:11.35pt;height:11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xKD61N4AAAAJAQAA&#10;DwAAAAAAAAAAAAAAAABfBAAAZHJzL2Rvd25yZXYueG1sUEsFBgAAAAAEAAQA8wAAAGoFAAAAAA==&#10;"/>
            </w:pict>
          </mc:Fallback>
        </mc:AlternateContent>
      </w: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88E97FD" wp14:editId="516987F8">
                <wp:simplePos x="0" y="0"/>
                <wp:positionH relativeFrom="column">
                  <wp:posOffset>3987165</wp:posOffset>
                </wp:positionH>
                <wp:positionV relativeFrom="paragraph">
                  <wp:posOffset>45085</wp:posOffset>
                </wp:positionV>
                <wp:extent cx="144145" cy="144145"/>
                <wp:effectExtent l="0" t="0" r="27305" b="27305"/>
                <wp:wrapNone/>
                <wp:docPr id="894611681" name="Prostokąt 894611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6B8C0" id="Prostokąt 894611681" o:spid="_x0000_s1026" style="position:absolute;margin-left:313.95pt;margin-top:3.55pt;width:11.35pt;height:11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1AQb8N4AAAAIAQAA&#10;DwAAAAAAAAAAAAAAAABfBAAAZHJzL2Rvd25yZXYueG1sUEsFBgAAAAAEAAQA8wAAAGoFAAAAAA==&#10;"/>
            </w:pict>
          </mc:Fallback>
        </mc:AlternateContent>
      </w:r>
      <w:r w:rsidRPr="004C2E8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89224BC" wp14:editId="799832DC">
                <wp:simplePos x="0" y="0"/>
                <wp:positionH relativeFrom="column">
                  <wp:posOffset>4206240</wp:posOffset>
                </wp:positionH>
                <wp:positionV relativeFrom="paragraph">
                  <wp:posOffset>140335</wp:posOffset>
                </wp:positionV>
                <wp:extent cx="144145" cy="144145"/>
                <wp:effectExtent l="0" t="0" r="27305" b="27305"/>
                <wp:wrapNone/>
                <wp:docPr id="1654118780" name="Prostokąt 1654118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7EF22" id="Prostokąt 1654118780" o:spid="_x0000_s1026" style="position:absolute;margin-left:331.2pt;margin-top:11.05pt;width:11.35pt;height:11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tG2Qwd4AAAAJAQAA&#10;DwAAAAAAAAAAAAAAAABfBAAAZHJzL2Rvd25yZXYueG1sUEsFBgAAAAAEAAQA8wAAAGoFAAAAAA==&#10;"/>
            </w:pict>
          </mc:Fallback>
        </mc:AlternateConten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biologia,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matematyka</w:t>
      </w: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, język angielski</w:t>
      </w:r>
    </w:p>
    <w:p w14:paraId="49148A51" w14:textId="77777777" w:rsidR="009D0CA7" w:rsidRPr="009D0CA7" w:rsidRDefault="009D0CA7" w:rsidP="009D0CA7">
      <w:pPr>
        <w:tabs>
          <w:tab w:val="left" w:pos="851"/>
        </w:tabs>
        <w:spacing w:line="360" w:lineRule="auto"/>
        <w:ind w:left="851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EE417B5" wp14:editId="6F6E6945">
                <wp:simplePos x="0" y="0"/>
                <wp:positionH relativeFrom="column">
                  <wp:posOffset>310515</wp:posOffset>
                </wp:positionH>
                <wp:positionV relativeFrom="paragraph">
                  <wp:posOffset>20320</wp:posOffset>
                </wp:positionV>
                <wp:extent cx="144145" cy="144145"/>
                <wp:effectExtent l="0" t="0" r="27305" b="27305"/>
                <wp:wrapNone/>
                <wp:docPr id="1534766356" name="Prostokąt 1534766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B941" id="Prostokąt 1534766356" o:spid="_x0000_s1026" style="position:absolute;margin-left:24.45pt;margin-top:1.6pt;width:11.35pt;height:11.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Ly6C27cAAAABgEAAA8A&#10;AAAAAAAAAAAAAAAAXwQAAGRycy9kb3ducmV2LnhtbFBLBQYAAAAABAAEAPMAAABoBQAAAAA=&#10;"/>
            </w:pict>
          </mc:Fallback>
        </mc:AlternateContent>
      </w:r>
      <w:r w:rsidRPr="009D0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biologia, chemia, język angielski</w:t>
      </w:r>
    </w:p>
    <w:p w14:paraId="340B24E3" w14:textId="77777777" w:rsidR="009D0CA7" w:rsidRDefault="009D0CA7" w:rsidP="009D0CA7">
      <w:pPr>
        <w:tabs>
          <w:tab w:val="left" w:pos="851"/>
        </w:tabs>
        <w:spacing w:line="360" w:lineRule="auto"/>
        <w:ind w:left="851"/>
        <w:jc w:val="both"/>
        <w:rPr>
          <w:color w:val="000000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9C97932" wp14:editId="413B5A31">
                <wp:simplePos x="0" y="0"/>
                <wp:positionH relativeFrom="column">
                  <wp:posOffset>310515</wp:posOffset>
                </wp:positionH>
                <wp:positionV relativeFrom="paragraph">
                  <wp:posOffset>29845</wp:posOffset>
                </wp:positionV>
                <wp:extent cx="144145" cy="144145"/>
                <wp:effectExtent l="0" t="0" r="27305" b="27305"/>
                <wp:wrapNone/>
                <wp:docPr id="1116314375" name="Prostokąt 1116314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360B2" id="Prostokąt 1116314375" o:spid="_x0000_s1026" style="position:absolute;margin-left:24.45pt;margin-top:2.35pt;width:11.35pt;height:11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w7WojcAAAABgEAAA8A&#10;AAAAAAAAAAAAAAAAXwQAAGRycy9kb3ducmV2LnhtbFBLBQYAAAAABAAEAPMAAABoBQAAAAA=&#10;"/>
            </w:pict>
          </mc:Fallback>
        </mc:AlternateContent>
      </w:r>
      <w:r w:rsidRPr="009D0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matematyka, fizyka, język angielski</w:t>
      </w:r>
    </w:p>
    <w:p w14:paraId="2A92DBAD" w14:textId="77777777" w:rsidR="009D0CA7" w:rsidRPr="004C2E80" w:rsidRDefault="009D0CA7" w:rsidP="009D0CA7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</w:p>
    <w:p w14:paraId="5F025310" w14:textId="77777777" w:rsidR="004C2E80" w:rsidRPr="004C2E80" w:rsidRDefault="004C2E80" w:rsidP="004C2E80">
      <w:pPr>
        <w:tabs>
          <w:tab w:val="center" w:pos="2410"/>
          <w:tab w:val="center" w:pos="7655"/>
        </w:tabs>
        <w:spacing w:line="360" w:lineRule="auto"/>
        <w:jc w:val="both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ab/>
      </w:r>
    </w:p>
    <w:p w14:paraId="77397722" w14:textId="77777777" w:rsidR="004C2E80" w:rsidRPr="004C2E80" w:rsidRDefault="004C2E80" w:rsidP="004C2E80">
      <w:pPr>
        <w:numPr>
          <w:ilvl w:val="0"/>
          <w:numId w:val="12"/>
        </w:numPr>
        <w:spacing w:after="160" w:line="360" w:lineRule="auto"/>
        <w:jc w:val="both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pl-PL"/>
        </w:rPr>
      </w:pPr>
    </w:p>
    <w:p w14:paraId="729C49E3" w14:textId="77777777" w:rsidR="004C2E80" w:rsidRPr="004C2E80" w:rsidRDefault="004C2E80" w:rsidP="004C2E80">
      <w:pPr>
        <w:numPr>
          <w:ilvl w:val="0"/>
          <w:numId w:val="12"/>
        </w:numPr>
        <w:spacing w:after="160" w:line="360" w:lineRule="auto"/>
        <w:jc w:val="both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pl-PL"/>
        </w:rPr>
      </w:pPr>
    </w:p>
    <w:p w14:paraId="70CB7117" w14:textId="77777777" w:rsidR="004C2E80" w:rsidRPr="004C2E80" w:rsidRDefault="004C2E80" w:rsidP="004C2E80">
      <w:pPr>
        <w:numPr>
          <w:ilvl w:val="0"/>
          <w:numId w:val="12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Wybór drugiego języka obcego:</w:t>
      </w:r>
      <w:r w:rsidR="009D0CA7" w:rsidRPr="009D0CA7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w:t xml:space="preserve"> </w:t>
      </w:r>
    </w:p>
    <w:p w14:paraId="47BE6149" w14:textId="77777777" w:rsidR="004C2E80" w:rsidRPr="004C2E80" w:rsidRDefault="004C2E80" w:rsidP="004C2E8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FFDA5A" wp14:editId="1E686C4A">
                <wp:simplePos x="0" y="0"/>
                <wp:positionH relativeFrom="column">
                  <wp:posOffset>2566670</wp:posOffset>
                </wp:positionH>
                <wp:positionV relativeFrom="paragraph">
                  <wp:posOffset>9525</wp:posOffset>
                </wp:positionV>
                <wp:extent cx="144145" cy="144145"/>
                <wp:effectExtent l="0" t="0" r="27305" b="27305"/>
                <wp:wrapNone/>
                <wp:docPr id="66" name="Prostoką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DC9AE" id="Prostokąt 66" o:spid="_x0000_s1026" style="position:absolute;margin-left:202.1pt;margin-top:.7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D64Q+p3QAAAAgBAAAP&#10;AAAAAAAAAAAAAAAAAF8EAABkcnMvZG93bnJldi54bWxQSwUGAAAAAAQABADzAAAAaQUAAAAA&#10;"/>
            </w:pict>
          </mc:Fallback>
        </mc:AlternateContent>
      </w:r>
      <w:r w:rsidR="00EF5EB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1</w:t>
      </w: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.  język włoski</w:t>
      </w:r>
      <w:r w:rsidR="00D6130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(od podstaw)</w:t>
      </w:r>
    </w:p>
    <w:p w14:paraId="6DA716F1" w14:textId="77777777" w:rsidR="004C2E80" w:rsidRPr="004C2E80" w:rsidRDefault="004C2E80" w:rsidP="004C2E8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0F1233" wp14:editId="0839F4AA">
                <wp:simplePos x="0" y="0"/>
                <wp:positionH relativeFrom="column">
                  <wp:posOffset>2566670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67" name="Prostoką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8664C" id="Prostokąt 67" o:spid="_x0000_s1026" style="position:absolute;margin-left:202.1pt;margin-top:2.1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JNuJXvcAAAACAEAAA8A&#10;AAAAAAAAAAAAAAAAXwQAAGRycy9kb3ducmV2LnhtbFBLBQYAAAAABAAEAPMAAABoBQAAAAA=&#10;"/>
            </w:pict>
          </mc:Fallback>
        </mc:AlternateContent>
      </w:r>
      <w:r w:rsidR="00EF5EB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2</w:t>
      </w: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.  język niemiecki</w:t>
      </w:r>
      <w:r w:rsidR="00D6130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(kontynuacja)</w:t>
      </w: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</w:t>
      </w:r>
    </w:p>
    <w:p w14:paraId="3E280B32" w14:textId="77777777" w:rsidR="004C2E80" w:rsidRPr="004C2E80" w:rsidRDefault="004C2E80" w:rsidP="004C2E8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</w:p>
    <w:p w14:paraId="21424985" w14:textId="77777777" w:rsidR="004C2E80" w:rsidRPr="004C2E80" w:rsidRDefault="004C2E80" w:rsidP="004C2E80">
      <w:pPr>
        <w:numPr>
          <w:ilvl w:val="0"/>
          <w:numId w:val="9"/>
        </w:numPr>
        <w:autoSpaceDE w:val="0"/>
        <w:autoSpaceDN w:val="0"/>
        <w:adjustRightInd w:val="0"/>
        <w:spacing w:after="160" w:line="360" w:lineRule="auto"/>
        <w:rPr>
          <w:rFonts w:ascii="Times New Roman" w:eastAsia="Times New Roman" w:hAnsi="Times New Roman" w:cs="Times New Roman"/>
          <w:vanish/>
          <w:color w:val="auto"/>
          <w:szCs w:val="28"/>
          <w:lang w:eastAsia="pl-PL"/>
        </w:rPr>
      </w:pPr>
    </w:p>
    <w:p w14:paraId="070B2A51" w14:textId="77777777" w:rsidR="004C2E80" w:rsidRPr="004C2E80" w:rsidRDefault="004C2E80" w:rsidP="004C2E80">
      <w:pPr>
        <w:numPr>
          <w:ilvl w:val="0"/>
          <w:numId w:val="9"/>
        </w:numPr>
        <w:autoSpaceDE w:val="0"/>
        <w:autoSpaceDN w:val="0"/>
        <w:adjustRightInd w:val="0"/>
        <w:spacing w:after="160" w:line="36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Załączniki do wniosku:</w:t>
      </w:r>
    </w:p>
    <w:p w14:paraId="52632557" w14:textId="77777777" w:rsidR="004C2E80" w:rsidRPr="004C2E80" w:rsidRDefault="004C2E80" w:rsidP="004C2E80">
      <w:pPr>
        <w:numPr>
          <w:ilvl w:val="0"/>
          <w:numId w:val="7"/>
        </w:numPr>
        <w:spacing w:after="160" w:line="360" w:lineRule="auto"/>
        <w:ind w:left="1134" w:hanging="425"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2"/>
          <w:szCs w:val="24"/>
          <w:lang w:eastAsia="pl-PL"/>
        </w:rPr>
        <w:t xml:space="preserve">Oryginał /kopia świadectwa ukończenia </w:t>
      </w:r>
      <w:r w:rsidRPr="004C2E80">
        <w:rPr>
          <w:rFonts w:ascii="Times New Roman" w:eastAsia="HiddenHorzOCR" w:hAnsi="Times New Roman" w:cs="Times New Roman"/>
          <w:b w:val="0"/>
          <w:color w:val="auto"/>
          <w:sz w:val="22"/>
          <w:szCs w:val="24"/>
          <w:lang w:eastAsia="pl-PL"/>
        </w:rPr>
        <w:t>Szkoły Podstawowej.</w:t>
      </w:r>
    </w:p>
    <w:p w14:paraId="409C521F" w14:textId="77777777" w:rsidR="004C2E80" w:rsidRPr="004C2E80" w:rsidRDefault="004C2E80" w:rsidP="004C2E80">
      <w:pPr>
        <w:numPr>
          <w:ilvl w:val="0"/>
          <w:numId w:val="7"/>
        </w:numPr>
        <w:spacing w:after="160" w:line="360" w:lineRule="auto"/>
        <w:ind w:left="1134" w:hanging="425"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2"/>
          <w:szCs w:val="24"/>
          <w:lang w:eastAsia="pl-PL"/>
        </w:rPr>
        <w:t xml:space="preserve">Oryginał /kopia zaświadczenia o wynikach egzaminu ósmoklasisty. </w:t>
      </w:r>
    </w:p>
    <w:p w14:paraId="48074F18" w14:textId="77777777" w:rsidR="004C2E80" w:rsidRPr="004C2E80" w:rsidRDefault="004C2E80" w:rsidP="004C2E80">
      <w:pPr>
        <w:numPr>
          <w:ilvl w:val="0"/>
          <w:numId w:val="7"/>
        </w:numPr>
        <w:spacing w:after="160" w:line="360" w:lineRule="auto"/>
        <w:ind w:left="1134" w:hanging="425"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2"/>
          <w:szCs w:val="24"/>
          <w:lang w:eastAsia="pl-PL"/>
        </w:rPr>
        <w:t>Karta zdrowia.</w:t>
      </w:r>
    </w:p>
    <w:p w14:paraId="5B7231C5" w14:textId="77777777" w:rsidR="004C2E80" w:rsidRPr="004C2E80" w:rsidRDefault="004C2E80" w:rsidP="004C2E80">
      <w:pPr>
        <w:numPr>
          <w:ilvl w:val="0"/>
          <w:numId w:val="7"/>
        </w:numPr>
        <w:spacing w:after="160" w:line="360" w:lineRule="auto"/>
        <w:ind w:left="1134" w:hanging="425"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2"/>
          <w:szCs w:val="24"/>
          <w:lang w:eastAsia="pl-PL"/>
        </w:rPr>
        <w:t>2 zdjęcia.</w:t>
      </w:r>
    </w:p>
    <w:p w14:paraId="46EC3B8A" w14:textId="77777777" w:rsidR="004C2E80" w:rsidRPr="004C2E80" w:rsidRDefault="004C2E80" w:rsidP="004C2E80">
      <w:pPr>
        <w:numPr>
          <w:ilvl w:val="0"/>
          <w:numId w:val="7"/>
        </w:numPr>
        <w:spacing w:after="160" w:line="360" w:lineRule="auto"/>
        <w:ind w:left="1134" w:hanging="425"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2"/>
          <w:szCs w:val="24"/>
          <w:lang w:eastAsia="pl-PL"/>
        </w:rPr>
        <w:t>Opinie i orzeczenia poradni psychologiczno-pedagogicznej (jeśli kandydat posiada).</w:t>
      </w:r>
    </w:p>
    <w:p w14:paraId="6FB50954" w14:textId="77777777" w:rsidR="004C2E80" w:rsidRPr="004C2E80" w:rsidRDefault="004C2E80" w:rsidP="004C2E80">
      <w:pPr>
        <w:numPr>
          <w:ilvl w:val="0"/>
          <w:numId w:val="7"/>
        </w:numPr>
        <w:spacing w:after="160" w:line="240" w:lineRule="auto"/>
        <w:ind w:left="1134" w:hanging="425"/>
        <w:rPr>
          <w:rFonts w:ascii="Times New Roman" w:eastAsia="Times New Roman" w:hAnsi="Times New Roman" w:cs="Times New Roman"/>
          <w:b w:val="0"/>
          <w:color w:val="auto"/>
          <w:sz w:val="22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2"/>
          <w:szCs w:val="24"/>
          <w:lang w:eastAsia="pl-PL"/>
        </w:rPr>
        <w:t>Zaświadczenie o uzyskaniu tytułu laureata lub finalisty olimpiad przedmiotowych                          (jeśli kandydat posiada).</w:t>
      </w:r>
    </w:p>
    <w:p w14:paraId="0F33C073" w14:textId="77777777" w:rsidR="004C2E80" w:rsidRPr="004C2E80" w:rsidRDefault="004C2E80" w:rsidP="004C2E8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color w:val="auto"/>
          <w:kern w:val="3"/>
          <w:sz w:val="24"/>
          <w:szCs w:val="24"/>
          <w:lang w:eastAsia="pl-PL"/>
        </w:rPr>
      </w:pPr>
    </w:p>
    <w:p w14:paraId="4F6AA2AA" w14:textId="77777777" w:rsidR="004C2E80" w:rsidRPr="004C2E80" w:rsidRDefault="004C2E80" w:rsidP="004C2E80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color w:val="auto"/>
          <w:kern w:val="3"/>
          <w:sz w:val="22"/>
          <w:lang w:eastAsia="pl-PL"/>
        </w:rPr>
      </w:pPr>
    </w:p>
    <w:p w14:paraId="48EF3803" w14:textId="77777777" w:rsidR="004C2E80" w:rsidRPr="004C2E80" w:rsidRDefault="004C2E80" w:rsidP="004C2E80">
      <w:pPr>
        <w:tabs>
          <w:tab w:val="left" w:pos="284"/>
          <w:tab w:val="left" w:pos="2835"/>
          <w:tab w:val="left" w:pos="5812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color w:val="auto"/>
          <w:kern w:val="3"/>
          <w:sz w:val="22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kern w:val="3"/>
          <w:sz w:val="22"/>
          <w:lang w:eastAsia="pl-PL"/>
        </w:rPr>
        <w:tab/>
        <w:t>....................................</w:t>
      </w:r>
      <w:r w:rsidRPr="004C2E80">
        <w:rPr>
          <w:rFonts w:ascii="Times New Roman" w:eastAsia="Times New Roman" w:hAnsi="Times New Roman" w:cs="Times New Roman"/>
          <w:b w:val="0"/>
          <w:color w:val="auto"/>
          <w:kern w:val="3"/>
          <w:sz w:val="22"/>
          <w:lang w:eastAsia="pl-PL"/>
        </w:rPr>
        <w:tab/>
        <w:t>dnia ...........................</w:t>
      </w:r>
      <w:r w:rsidRPr="004C2E80">
        <w:rPr>
          <w:rFonts w:ascii="Times New Roman" w:eastAsia="Times New Roman" w:hAnsi="Times New Roman" w:cs="Times New Roman"/>
          <w:b w:val="0"/>
          <w:color w:val="auto"/>
          <w:kern w:val="3"/>
          <w:sz w:val="22"/>
          <w:lang w:eastAsia="pl-PL"/>
        </w:rPr>
        <w:tab/>
        <w:t>....................................................................</w:t>
      </w:r>
    </w:p>
    <w:p w14:paraId="1C44A648" w14:textId="77777777" w:rsidR="004C2E80" w:rsidRPr="004C2E80" w:rsidRDefault="004C2E80" w:rsidP="004C2E80">
      <w:pPr>
        <w:tabs>
          <w:tab w:val="left" w:pos="2550"/>
        </w:tabs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b w:val="0"/>
          <w:color w:val="auto"/>
          <w:kern w:val="3"/>
          <w:sz w:val="22"/>
          <w:lang w:eastAsia="pl-PL"/>
        </w:rPr>
      </w:pPr>
      <w:r w:rsidRPr="004C2E80">
        <w:rPr>
          <w:rFonts w:ascii="Times New Roman" w:eastAsia="SimSun" w:hAnsi="Times New Roman" w:cs="Times New Roman"/>
          <w:b w:val="0"/>
          <w:color w:val="auto"/>
          <w:kern w:val="3"/>
          <w:sz w:val="22"/>
          <w:lang w:eastAsia="pl-PL"/>
        </w:rPr>
        <w:t xml:space="preserve">                                                                                                                               podpis kandydata</w:t>
      </w:r>
    </w:p>
    <w:p w14:paraId="10ABCDCF" w14:textId="77777777" w:rsidR="004C2E80" w:rsidRPr="004C2E80" w:rsidRDefault="004C2E80" w:rsidP="004C2E80">
      <w:pPr>
        <w:tabs>
          <w:tab w:val="left" w:pos="2550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b w:val="0"/>
          <w:color w:val="auto"/>
          <w:kern w:val="3"/>
          <w:sz w:val="22"/>
          <w:lang w:eastAsia="pl-PL"/>
        </w:rPr>
      </w:pPr>
    </w:p>
    <w:p w14:paraId="2A0333C6" w14:textId="77777777" w:rsidR="004C2E80" w:rsidRPr="004C2E80" w:rsidRDefault="004C2E80" w:rsidP="004C2E80">
      <w:pPr>
        <w:tabs>
          <w:tab w:val="left" w:pos="2550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b w:val="0"/>
          <w:color w:val="auto"/>
          <w:kern w:val="3"/>
          <w:sz w:val="22"/>
          <w:lang w:eastAsia="pl-PL"/>
        </w:rPr>
      </w:pPr>
    </w:p>
    <w:p w14:paraId="57E607E6" w14:textId="77777777" w:rsidR="004C2E80" w:rsidRPr="004C2E80" w:rsidRDefault="004C2E80" w:rsidP="004C2E80">
      <w:pPr>
        <w:tabs>
          <w:tab w:val="left" w:pos="5812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b w:val="0"/>
          <w:color w:val="auto"/>
          <w:kern w:val="3"/>
          <w:sz w:val="22"/>
          <w:lang w:eastAsia="pl-PL"/>
        </w:rPr>
      </w:pPr>
      <w:r w:rsidRPr="004C2E80">
        <w:rPr>
          <w:rFonts w:ascii="Times New Roman" w:eastAsia="SimSun" w:hAnsi="Times New Roman" w:cs="Times New Roman"/>
          <w:b w:val="0"/>
          <w:color w:val="auto"/>
          <w:kern w:val="3"/>
          <w:sz w:val="22"/>
          <w:lang w:eastAsia="pl-PL"/>
        </w:rPr>
        <w:tab/>
        <w:t>....................................................................</w:t>
      </w:r>
    </w:p>
    <w:p w14:paraId="2EC9DBA5" w14:textId="77777777" w:rsidR="004C2E80" w:rsidRPr="004C2E80" w:rsidRDefault="004C2E80" w:rsidP="004C2E80">
      <w:pPr>
        <w:tabs>
          <w:tab w:val="left" w:pos="5812"/>
        </w:tabs>
        <w:suppressAutoHyphens/>
        <w:autoSpaceDN w:val="0"/>
        <w:spacing w:line="240" w:lineRule="auto"/>
        <w:jc w:val="center"/>
        <w:textAlignment w:val="baseline"/>
        <w:rPr>
          <w:rFonts w:ascii="Calibri" w:eastAsia="SimSun" w:hAnsi="Calibri" w:cs="Tahoma"/>
          <w:color w:val="auto"/>
          <w:kern w:val="3"/>
          <w:sz w:val="24"/>
          <w:szCs w:val="24"/>
          <w:lang w:eastAsia="pl-PL"/>
        </w:rPr>
      </w:pPr>
      <w:r w:rsidRPr="004C2E80">
        <w:rPr>
          <w:rFonts w:ascii="Times New Roman" w:eastAsia="SimSun" w:hAnsi="Times New Roman" w:cs="Times New Roman"/>
          <w:b w:val="0"/>
          <w:color w:val="auto"/>
          <w:kern w:val="3"/>
          <w:sz w:val="22"/>
          <w:lang w:eastAsia="pl-PL"/>
        </w:rPr>
        <w:t xml:space="preserve">                                                                                            podpis rodzica / opiekuna</w:t>
      </w:r>
    </w:p>
    <w:p w14:paraId="10FC21A9" w14:textId="77777777" w:rsidR="00EF5EB1" w:rsidRDefault="00EF5EB1" w:rsidP="00EF5EB1">
      <w:pPr>
        <w:spacing w:line="240" w:lineRule="auto"/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</w:pPr>
    </w:p>
    <w:p w14:paraId="33A40645" w14:textId="77777777" w:rsidR="009D0CA7" w:rsidRDefault="009D0CA7" w:rsidP="00EF5EB1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</w:pPr>
    </w:p>
    <w:p w14:paraId="36914F8C" w14:textId="77777777" w:rsidR="009D0CA7" w:rsidRDefault="009D0CA7" w:rsidP="00EF5EB1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</w:pPr>
    </w:p>
    <w:p w14:paraId="7FA57676" w14:textId="77777777" w:rsidR="009D0CA7" w:rsidRDefault="009D0CA7" w:rsidP="00EF5EB1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</w:pPr>
    </w:p>
    <w:p w14:paraId="09BE8D73" w14:textId="77777777" w:rsidR="009D0CA7" w:rsidRDefault="009D0CA7" w:rsidP="00EF5EB1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</w:pPr>
    </w:p>
    <w:p w14:paraId="6E451C90" w14:textId="77777777" w:rsidR="009D0CA7" w:rsidRDefault="009D0CA7" w:rsidP="00EF5EB1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</w:pPr>
    </w:p>
    <w:p w14:paraId="6C65AB75" w14:textId="77777777" w:rsidR="004C2E80" w:rsidRPr="004C2E80" w:rsidRDefault="004C2E80" w:rsidP="00EF5EB1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</w:pPr>
      <w:r w:rsidRPr="004C2E80"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  <w:lastRenderedPageBreak/>
        <w:t>KLAUZULA INFORMACYJNA O PRZETWARZANIU DANYCH OSOBOWYCH</w:t>
      </w:r>
    </w:p>
    <w:p w14:paraId="136F9E1E" w14:textId="77777777" w:rsidR="004C2E80" w:rsidRPr="004C2E80" w:rsidRDefault="004C2E80" w:rsidP="004C2E80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</w:pPr>
    </w:p>
    <w:p w14:paraId="3C11AD0E" w14:textId="77777777" w:rsidR="004C2E80" w:rsidRPr="004C2E80" w:rsidRDefault="004C2E80" w:rsidP="004C2E8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2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2"/>
          <w:lang w:eastAsia="pl-PL"/>
        </w:rPr>
        <w:t>W związku z realizacją wymogów Rozporządzenia Parlamentu Europejskiego i Rady (UE) 2016/679</w:t>
      </w:r>
      <w:r w:rsidRPr="004C2E80">
        <w:rPr>
          <w:rFonts w:ascii="Times New Roman" w:eastAsia="Times New Roman" w:hAnsi="Times New Roman" w:cs="Times New Roman"/>
          <w:b w:val="0"/>
          <w:color w:val="auto"/>
          <w:sz w:val="22"/>
          <w:lang w:eastAsia="pl-PL"/>
        </w:rPr>
        <w:br/>
        <w:t>z dnia 27 kwietnia 2016r. w sprawie ochrony osób fizycznych w związku z przetwarzaniem danych osobowych</w:t>
      </w:r>
      <w:r w:rsidRPr="004C2E80">
        <w:rPr>
          <w:rFonts w:ascii="Times New Roman" w:eastAsia="Times New Roman" w:hAnsi="Times New Roman" w:cs="Times New Roman"/>
          <w:b w:val="0"/>
          <w:color w:val="auto"/>
          <w:sz w:val="22"/>
          <w:lang w:eastAsia="pl-PL"/>
        </w:rPr>
        <w:br/>
        <w:t>i w sprawie swobodnego przepływu takich danych oraz uchylenia dyrektywy 95/46/WE (ogólne rozporządzenie</w:t>
      </w:r>
      <w:r w:rsidRPr="004C2E80">
        <w:rPr>
          <w:rFonts w:ascii="Times New Roman" w:eastAsia="Times New Roman" w:hAnsi="Times New Roman" w:cs="Times New Roman"/>
          <w:b w:val="0"/>
          <w:color w:val="auto"/>
          <w:sz w:val="22"/>
          <w:lang w:eastAsia="pl-PL"/>
        </w:rPr>
        <w:br/>
        <w:t xml:space="preserve">o ochronie danych „RODO” ), informujemy o zasadach przetwarzania danych osobowych </w:t>
      </w:r>
      <w:r w:rsidRPr="004C2E80">
        <w:rPr>
          <w:rFonts w:ascii="Times New Roman" w:eastAsia="Times New Roman" w:hAnsi="Times New Roman" w:cs="Times New Roman"/>
          <w:b w:val="0"/>
          <w:color w:val="000000"/>
          <w:sz w:val="22"/>
          <w:lang w:eastAsia="pl-PL"/>
        </w:rPr>
        <w:t xml:space="preserve">kandydatów do szkoły </w:t>
      </w:r>
      <w:r w:rsidRPr="004C2E80">
        <w:rPr>
          <w:rFonts w:ascii="Times New Roman" w:eastAsia="Times New Roman" w:hAnsi="Times New Roman" w:cs="Times New Roman"/>
          <w:b w:val="0"/>
          <w:color w:val="auto"/>
          <w:sz w:val="22"/>
          <w:lang w:eastAsia="pl-PL"/>
        </w:rPr>
        <w:t>oraz o prawach z tym związanych.</w:t>
      </w:r>
    </w:p>
    <w:p w14:paraId="0D28C8DB" w14:textId="77777777" w:rsidR="004C2E80" w:rsidRPr="004C2E80" w:rsidRDefault="004C2E80" w:rsidP="004C2E80">
      <w:pPr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pl-PL"/>
        </w:rPr>
      </w:pPr>
    </w:p>
    <w:p w14:paraId="70AE3A12" w14:textId="77777777" w:rsidR="004C2E80" w:rsidRPr="004C2E80" w:rsidRDefault="004C2E80" w:rsidP="004C2E80">
      <w:pPr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pl-PL"/>
        </w:rPr>
        <w:t>Poniższe zasady stosuje się od 25 maja 2018 roku.</w:t>
      </w:r>
    </w:p>
    <w:p w14:paraId="66F6AD70" w14:textId="77777777" w:rsidR="004C2E80" w:rsidRPr="004C2E80" w:rsidRDefault="004C2E80" w:rsidP="004C2E80">
      <w:pPr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pl-PL"/>
        </w:rPr>
      </w:pPr>
    </w:p>
    <w:p w14:paraId="206886EB" w14:textId="636A26AF" w:rsidR="004C2E80" w:rsidRPr="004C2E80" w:rsidRDefault="004C2E80" w:rsidP="004C2E80">
      <w:pPr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pl-PL"/>
        </w:rPr>
        <w:t>Administratorem danych osobowych</w:t>
      </w:r>
      <w:r w:rsidRPr="004C2E80">
        <w:rPr>
          <w:rFonts w:ascii="Times New Roman" w:eastAsia="Times New Roman" w:hAnsi="Times New Roman" w:cs="Times New Roman"/>
          <w:b w:val="0"/>
          <w:color w:val="000000"/>
          <w:sz w:val="20"/>
          <w:szCs w:val="20"/>
          <w:lang w:eastAsia="pl-PL"/>
        </w:rPr>
        <w:t xml:space="preserve"> kandydatów do szkoły, którzy podejmą naukę w </w:t>
      </w:r>
      <w:r w:rsidRPr="004C2E80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pl-PL"/>
        </w:rPr>
        <w:t xml:space="preserve">Zespole Szkół Ponadpodstawowych </w:t>
      </w:r>
      <w:r w:rsidRPr="004C2E80">
        <w:rPr>
          <w:rFonts w:ascii="Times New Roman" w:eastAsia="Times New Roman" w:hAnsi="Times New Roman" w:cs="Times New Roman"/>
          <w:b w:val="0"/>
          <w:color w:val="000000"/>
          <w:sz w:val="20"/>
          <w:szCs w:val="20"/>
          <w:lang w:eastAsia="pl-PL"/>
        </w:rPr>
        <w:t>w Stąporkowie jest</w:t>
      </w:r>
      <w:r w:rsidRPr="004C2E80">
        <w:rPr>
          <w:rFonts w:ascii="Times New Roman" w:eastAsia="Times New Roman" w:hAnsi="Times New Roman" w:cs="Times New Roman"/>
          <w:b w:val="0"/>
          <w:color w:val="FF0000"/>
          <w:sz w:val="20"/>
          <w:szCs w:val="20"/>
          <w:lang w:eastAsia="pl-PL"/>
        </w:rPr>
        <w:t xml:space="preserve"> </w:t>
      </w:r>
      <w:r w:rsidRPr="004C2E80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pl-PL"/>
        </w:rPr>
        <w:t>Zespół Szkół Ponadpodstawowych w Stąporkowie przy ul. Stanisława Staszica 4, 26 – 220 Stąporków reprezentowany przez Dyrektora szkoły. Można się z kontaktować poprzez numer telefonu 41 37 41 144 lub adres</w:t>
      </w:r>
      <w:r w:rsidR="006E53B7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pl-PL"/>
        </w:rPr>
        <w:t xml:space="preserve"> </w:t>
      </w:r>
      <w:r w:rsidRPr="004C2E80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pl-PL"/>
        </w:rPr>
        <w:t>email: kontakt@zspstaporkow.pl</w:t>
      </w:r>
    </w:p>
    <w:p w14:paraId="650CA80E" w14:textId="77777777" w:rsidR="004C2E80" w:rsidRPr="004C2E80" w:rsidRDefault="004C2E80" w:rsidP="004C2E80">
      <w:pPr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  <w:b w:val="0"/>
          <w:noProof/>
          <w:color w:val="auto"/>
          <w:sz w:val="20"/>
          <w:szCs w:val="20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0"/>
          <w:szCs w:val="20"/>
        </w:rPr>
        <w:t xml:space="preserve"> Inspektor Ochrony Danych Osobowych jest dostępny pod numerem telefonu: 22 35 00 140 bądź adresem</w:t>
      </w: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0"/>
          <w:szCs w:val="20"/>
        </w:rPr>
        <w:br/>
        <w:t xml:space="preserve">e-mail: </w:t>
      </w:r>
      <w:hyperlink r:id="rId8" w:history="1">
        <w:r w:rsidRPr="004C2E80">
          <w:rPr>
            <w:rFonts w:ascii="Times New Roman" w:eastAsia="Times New Roman" w:hAnsi="Times New Roman" w:cs="Times New Roman"/>
            <w:b w:val="0"/>
            <w:noProof/>
            <w:color w:val="0000FF"/>
            <w:sz w:val="20"/>
            <w:szCs w:val="20"/>
            <w:u w:val="single"/>
          </w:rPr>
          <w:t>iode@zspstaporkow.pl</w:t>
        </w:r>
      </w:hyperlink>
    </w:p>
    <w:p w14:paraId="31981440" w14:textId="77777777" w:rsidR="004C2E80" w:rsidRPr="004C2E80" w:rsidRDefault="004C2E80" w:rsidP="004C2E80">
      <w:pPr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  <w:b w:val="0"/>
          <w:noProof/>
          <w:color w:val="auto"/>
          <w:sz w:val="20"/>
          <w:szCs w:val="20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0"/>
          <w:szCs w:val="20"/>
        </w:rPr>
        <w:t xml:space="preserve">Administrator danych osobowych – Dyrektor szkoły – </w:t>
      </w:r>
      <w:r w:rsidRPr="004C2E80">
        <w:rPr>
          <w:rFonts w:ascii="Times New Roman" w:eastAsia="Times New Roman" w:hAnsi="Times New Roman" w:cs="Times New Roman"/>
          <w:b w:val="0"/>
          <w:noProof/>
          <w:color w:val="000000"/>
          <w:sz w:val="20"/>
          <w:szCs w:val="20"/>
        </w:rPr>
        <w:t xml:space="preserve">przetwarza dane osobowe kandydata do szkoły  </w:t>
      </w: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0"/>
          <w:szCs w:val="20"/>
        </w:rPr>
        <w:t xml:space="preserve">na podstawie obowiązujących przepisów prawa, </w:t>
      </w:r>
      <w:r w:rsidRPr="004C2E80">
        <w:rPr>
          <w:rFonts w:ascii="Times New Roman" w:eastAsia="Times New Roman" w:hAnsi="Times New Roman" w:cs="Times New Roman"/>
          <w:b w:val="0"/>
          <w:noProof/>
          <w:color w:val="000000"/>
          <w:sz w:val="20"/>
          <w:szCs w:val="20"/>
        </w:rPr>
        <w:t>zawartych umów</w:t>
      </w:r>
      <w:r w:rsidRPr="004C2E80">
        <w:rPr>
          <w:rFonts w:ascii="Times New Roman" w:eastAsia="Times New Roman" w:hAnsi="Times New Roman" w:cs="Times New Roman"/>
          <w:b w:val="0"/>
          <w:noProof/>
          <w:color w:val="FF0000"/>
          <w:sz w:val="20"/>
          <w:szCs w:val="20"/>
        </w:rPr>
        <w:t xml:space="preserve"> </w:t>
      </w: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0"/>
          <w:szCs w:val="20"/>
        </w:rPr>
        <w:t xml:space="preserve">oraz na podstawie udzielonej zgody. </w:t>
      </w:r>
    </w:p>
    <w:p w14:paraId="324DBC0F" w14:textId="77777777" w:rsidR="004C2E80" w:rsidRPr="004C2E80" w:rsidRDefault="004C2E80" w:rsidP="004C2E80">
      <w:pPr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pl-PL"/>
        </w:rPr>
        <w:t>Dane osobowe kandydatów do szkoły będą przetwarzane w celu przeprowadzenia procesu rekrutacji  i przyjęcia kandydata do szkoły.</w:t>
      </w:r>
    </w:p>
    <w:p w14:paraId="6B3458FF" w14:textId="77777777" w:rsidR="004C2E80" w:rsidRPr="004C2E80" w:rsidRDefault="004C2E80" w:rsidP="004C2E80">
      <w:pPr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pl-PL"/>
        </w:rPr>
        <w:t>Dane osobowe mogą zostać udostępnione Organom Państwowym na podstawie przepisów prawa oraz podmiotom współpracującym z administratorem w zakresie obsługi administracyjnej, informatycznej lub innej niezbędnej do realizacji zadań nałożonych na Administratora.</w:t>
      </w:r>
    </w:p>
    <w:p w14:paraId="52472EC3" w14:textId="77777777" w:rsidR="004C2E80" w:rsidRPr="004C2E80" w:rsidRDefault="004C2E80" w:rsidP="004C2E80">
      <w:pPr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pl-PL"/>
        </w:rPr>
        <w:t>Informacje dotyczące prowadzonego postępowania zapisów do Szkoły, w tym w szczególności informacje o fakcie zakwalifikowania i przyjęcia do szkoły będą ogłoszone (poprzez podanie nazwiska)  na liście zamieszczonej na tablicy informacyjnej znajdującej się obok sekretariatu szkoły.</w:t>
      </w:r>
    </w:p>
    <w:p w14:paraId="0FD9E00F" w14:textId="77777777" w:rsidR="004C2E80" w:rsidRPr="004C2E80" w:rsidRDefault="004C2E80" w:rsidP="004C2E80">
      <w:pPr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pl-PL"/>
        </w:rPr>
        <w:t xml:space="preserve">Przetwarzanie danych osobowych jest niezbędne do wykonania zadania realizowanego przez szkołę w ramach realizacji prawa oświatowego. </w:t>
      </w:r>
    </w:p>
    <w:p w14:paraId="34756489" w14:textId="77777777" w:rsidR="004C2E80" w:rsidRPr="004C2E80" w:rsidRDefault="004C2E80" w:rsidP="004C2E80">
      <w:pPr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pl-PL"/>
        </w:rPr>
        <w:t xml:space="preserve">Dane osobowe kandydatów do szkoły nie będą przekazywane do państw trzecich ani organizacji międzynarodowych. </w:t>
      </w:r>
    </w:p>
    <w:p w14:paraId="169EA161" w14:textId="77777777" w:rsidR="004C2E80" w:rsidRPr="004C2E80" w:rsidRDefault="004C2E80" w:rsidP="004C2E80">
      <w:pPr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0"/>
          <w:szCs w:val="20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000000"/>
          <w:sz w:val="20"/>
          <w:szCs w:val="20"/>
          <w:lang w:eastAsia="pl-PL"/>
        </w:rPr>
        <w:t xml:space="preserve">Dane osobowe kandydata do szkoły oraz dokumentacja postępowania zapisów do Szkoły będą przechowywane przez okres nie dłuższy niż do końca roku kalendarzowego, w którym odbywała się rekrutacja do Szkoły, a w przypadku przyjęcia kandydata do Szkoły przez okres nie dłuższy niż do 31 sierpnia, w którym dziecko zakończy naukę w Szkole.  </w:t>
      </w:r>
    </w:p>
    <w:p w14:paraId="5EA1D643" w14:textId="77777777" w:rsidR="004C2E80" w:rsidRPr="004C2E80" w:rsidRDefault="004C2E80" w:rsidP="004C2E80">
      <w:pPr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pl-PL"/>
        </w:rPr>
        <w:t>W związku z przetwarzaniem danych osobowych prawnym opiekunom kandydata do szkoły, przysługują następujące uprawnienia:</w:t>
      </w:r>
    </w:p>
    <w:p w14:paraId="01A5A1E2" w14:textId="77777777" w:rsidR="004C2E80" w:rsidRPr="004C2E80" w:rsidRDefault="004C2E80" w:rsidP="004C2E80">
      <w:pPr>
        <w:numPr>
          <w:ilvl w:val="1"/>
          <w:numId w:val="11"/>
        </w:numPr>
        <w:spacing w:after="160" w:line="240" w:lineRule="auto"/>
        <w:ind w:left="1134" w:hanging="357"/>
        <w:jc w:val="both"/>
        <w:rPr>
          <w:rFonts w:ascii="Times New Roman" w:eastAsia="Times New Roman" w:hAnsi="Times New Roman" w:cs="Times New Roman"/>
          <w:b w:val="0"/>
          <w:noProof/>
          <w:color w:val="auto"/>
          <w:sz w:val="20"/>
          <w:szCs w:val="20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0"/>
          <w:szCs w:val="20"/>
        </w:rPr>
        <w:t>żądania dostępu do danych osobowych kandydata do szkoły, ich sprostowania, usunięcia lub ograniczenia przetwarzania;</w:t>
      </w:r>
    </w:p>
    <w:p w14:paraId="4A4010E6" w14:textId="77777777" w:rsidR="004C2E80" w:rsidRPr="004C2E80" w:rsidRDefault="004C2E80" w:rsidP="004C2E80">
      <w:pPr>
        <w:numPr>
          <w:ilvl w:val="1"/>
          <w:numId w:val="11"/>
        </w:numPr>
        <w:spacing w:after="160" w:line="240" w:lineRule="auto"/>
        <w:ind w:left="1134" w:hanging="357"/>
        <w:jc w:val="both"/>
        <w:rPr>
          <w:rFonts w:ascii="Times New Roman" w:eastAsia="Times New Roman" w:hAnsi="Times New Roman" w:cs="Times New Roman"/>
          <w:b w:val="0"/>
          <w:noProof/>
          <w:color w:val="auto"/>
          <w:sz w:val="20"/>
          <w:szCs w:val="20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0"/>
          <w:szCs w:val="20"/>
        </w:rPr>
        <w:t>wniesienia sprzeciwu wobec przetwarzania danych osobowych kandydata do szkoły;</w:t>
      </w:r>
    </w:p>
    <w:p w14:paraId="16D5316F" w14:textId="77777777" w:rsidR="004C2E80" w:rsidRPr="004C2E80" w:rsidRDefault="004C2E80" w:rsidP="004C2E80">
      <w:pPr>
        <w:numPr>
          <w:ilvl w:val="1"/>
          <w:numId w:val="11"/>
        </w:numPr>
        <w:spacing w:after="160" w:line="240" w:lineRule="auto"/>
        <w:ind w:left="1134" w:hanging="357"/>
        <w:jc w:val="both"/>
        <w:rPr>
          <w:rFonts w:ascii="Times New Roman" w:eastAsia="Times New Roman" w:hAnsi="Times New Roman" w:cs="Times New Roman"/>
          <w:b w:val="0"/>
          <w:noProof/>
          <w:color w:val="auto"/>
          <w:sz w:val="20"/>
          <w:szCs w:val="20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0"/>
          <w:szCs w:val="20"/>
        </w:rPr>
        <w:t>przenoszenia danych osobowych kandydata do szkoły;</w:t>
      </w:r>
    </w:p>
    <w:p w14:paraId="0BD62128" w14:textId="77777777" w:rsidR="004C2E80" w:rsidRPr="004C2E80" w:rsidRDefault="004C2E80" w:rsidP="004C2E80">
      <w:pPr>
        <w:numPr>
          <w:ilvl w:val="1"/>
          <w:numId w:val="11"/>
        </w:numPr>
        <w:spacing w:after="160" w:line="240" w:lineRule="auto"/>
        <w:ind w:left="1134" w:hanging="357"/>
        <w:jc w:val="both"/>
        <w:rPr>
          <w:rFonts w:ascii="Times New Roman" w:eastAsia="Times New Roman" w:hAnsi="Times New Roman" w:cs="Times New Roman"/>
          <w:b w:val="0"/>
          <w:noProof/>
          <w:color w:val="auto"/>
          <w:sz w:val="20"/>
          <w:szCs w:val="20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0"/>
          <w:szCs w:val="20"/>
        </w:rPr>
        <w:t>cofnięcia zgody na przetwarzanie danych osobowych kandydata do szkoły w dowolnym momencie;</w:t>
      </w:r>
    </w:p>
    <w:p w14:paraId="30C2A6FE" w14:textId="77777777" w:rsidR="004C2E80" w:rsidRPr="004C2E80" w:rsidRDefault="004C2E80" w:rsidP="004C2E80">
      <w:pPr>
        <w:numPr>
          <w:ilvl w:val="1"/>
          <w:numId w:val="11"/>
        </w:numPr>
        <w:spacing w:after="160" w:line="240" w:lineRule="auto"/>
        <w:ind w:left="1134" w:hanging="357"/>
        <w:jc w:val="both"/>
        <w:rPr>
          <w:rFonts w:ascii="Times New Roman" w:eastAsia="Times New Roman" w:hAnsi="Times New Roman" w:cs="Times New Roman"/>
          <w:b w:val="0"/>
          <w:noProof/>
          <w:color w:val="auto"/>
          <w:sz w:val="20"/>
          <w:szCs w:val="20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0"/>
          <w:szCs w:val="20"/>
        </w:rPr>
        <w:t>wniesienia skargi do organu nadzorczego.</w:t>
      </w:r>
    </w:p>
    <w:p w14:paraId="368D1F3D" w14:textId="77777777" w:rsidR="004C2E80" w:rsidRPr="004C2E80" w:rsidRDefault="004C2E80" w:rsidP="004C2E80">
      <w:pPr>
        <w:numPr>
          <w:ilvl w:val="0"/>
          <w:numId w:val="10"/>
        </w:numPr>
        <w:spacing w:after="160" w:line="240" w:lineRule="auto"/>
        <w:ind w:left="714" w:hanging="357"/>
        <w:jc w:val="both"/>
        <w:rPr>
          <w:rFonts w:ascii="Times New Roman" w:eastAsia="Times New Roman" w:hAnsi="Times New Roman" w:cs="Times New Roman"/>
          <w:b w:val="0"/>
          <w:noProof/>
          <w:color w:val="auto"/>
          <w:sz w:val="20"/>
          <w:szCs w:val="20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0"/>
          <w:szCs w:val="20"/>
        </w:rPr>
        <w:t>Podanie danych osobowych kandydata do szkoły w niniejszym formularzu i dołączonych dokumentach nie jest obowiązkowe, jednak jest warunkiem umożliwiającym ubieganie się o przyjęcie do Szkoły.</w:t>
      </w:r>
    </w:p>
    <w:p w14:paraId="5EF42D24" w14:textId="77777777" w:rsidR="004C2E80" w:rsidRPr="004C2E80" w:rsidRDefault="004C2E80" w:rsidP="004C2E80">
      <w:pPr>
        <w:numPr>
          <w:ilvl w:val="0"/>
          <w:numId w:val="10"/>
        </w:numPr>
        <w:spacing w:after="160" w:line="240" w:lineRule="auto"/>
        <w:ind w:left="714" w:hanging="357"/>
        <w:jc w:val="both"/>
        <w:rPr>
          <w:rFonts w:ascii="Times New Roman" w:eastAsia="Times New Roman" w:hAnsi="Times New Roman" w:cs="Times New Roman"/>
          <w:b w:val="0"/>
          <w:noProof/>
          <w:color w:val="auto"/>
          <w:sz w:val="20"/>
          <w:szCs w:val="20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0"/>
          <w:szCs w:val="20"/>
        </w:rPr>
        <w:t>Dane osobowe kandydata do szkoły nie podlegają zautomatyzowanemu podejmowaniu decyzji w tym profilowaniu.</w:t>
      </w:r>
    </w:p>
    <w:p w14:paraId="5874B0F1" w14:textId="77777777" w:rsidR="004C2E80" w:rsidRPr="004C2E80" w:rsidRDefault="004C2E80" w:rsidP="004C2E80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pl-PL"/>
        </w:rPr>
      </w:pPr>
    </w:p>
    <w:p w14:paraId="0FB4F8DA" w14:textId="77777777" w:rsidR="004C2E80" w:rsidRPr="004C2E80" w:rsidRDefault="004C2E80" w:rsidP="004C2E80">
      <w:pPr>
        <w:spacing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pl-PL"/>
        </w:rPr>
      </w:pPr>
    </w:p>
    <w:p w14:paraId="2CBB7ADE" w14:textId="77777777" w:rsidR="004C2E80" w:rsidRPr="004C2E80" w:rsidRDefault="004C2E80" w:rsidP="004C2E80">
      <w:pPr>
        <w:spacing w:line="240" w:lineRule="auto"/>
        <w:ind w:left="142"/>
        <w:jc w:val="right"/>
        <w:rPr>
          <w:rFonts w:ascii="Times New Roman" w:eastAsia="Times New Roman" w:hAnsi="Times New Roman" w:cs="Times New Roman"/>
          <w:b w:val="0"/>
          <w:noProof/>
          <w:color w:val="auto"/>
          <w:sz w:val="20"/>
          <w:szCs w:val="20"/>
        </w:rPr>
      </w:pPr>
      <w:r w:rsidRPr="004C2E80">
        <w:rPr>
          <w:rFonts w:ascii="Times New Roman" w:eastAsia="Times New Roman" w:hAnsi="Times New Roman" w:cs="Times New Roman"/>
          <w:b w:val="0"/>
          <w:noProof/>
          <w:color w:val="auto"/>
          <w:sz w:val="20"/>
          <w:szCs w:val="20"/>
        </w:rPr>
        <w:t xml:space="preserve">                                                              ..........................................................</w:t>
      </w:r>
    </w:p>
    <w:p w14:paraId="2F656EEA" w14:textId="77777777" w:rsidR="004C2E80" w:rsidRPr="004C2E80" w:rsidRDefault="004C2E80" w:rsidP="004C2E80">
      <w:pPr>
        <w:spacing w:line="240" w:lineRule="auto"/>
        <w:ind w:left="142"/>
        <w:jc w:val="right"/>
        <w:rPr>
          <w:rFonts w:ascii="Times New Roman" w:eastAsia="Times New Roman" w:hAnsi="Times New Roman" w:cs="Times New Roman"/>
          <w:b w:val="0"/>
          <w:i/>
          <w:noProof/>
          <w:color w:val="auto"/>
          <w:sz w:val="24"/>
          <w:szCs w:val="24"/>
          <w:vertAlign w:val="superscript"/>
        </w:rPr>
      </w:pPr>
      <w:r w:rsidRPr="004C2E80">
        <w:rPr>
          <w:rFonts w:ascii="Times New Roman" w:eastAsia="Times New Roman" w:hAnsi="Times New Roman" w:cs="Times New Roman"/>
          <w:b w:val="0"/>
          <w:i/>
          <w:noProof/>
          <w:color w:val="auto"/>
          <w:sz w:val="24"/>
          <w:szCs w:val="24"/>
          <w:vertAlign w:val="superscript"/>
        </w:rPr>
        <w:t>(data i podpis rodzica/ opiekuna)</w:t>
      </w:r>
    </w:p>
    <w:p w14:paraId="615CDFCC" w14:textId="77777777" w:rsidR="004C2E80" w:rsidRPr="004C2E80" w:rsidRDefault="004C2E80" w:rsidP="004C2E80">
      <w:pPr>
        <w:spacing w:line="360" w:lineRule="auto"/>
        <w:ind w:left="142"/>
        <w:jc w:val="right"/>
        <w:rPr>
          <w:rFonts w:ascii="Times New Roman" w:eastAsia="Times New Roman" w:hAnsi="Times New Roman" w:cs="Times New Roman"/>
          <w:b w:val="0"/>
          <w:i/>
          <w:noProof/>
          <w:color w:val="auto"/>
          <w:sz w:val="22"/>
          <w:vertAlign w:val="superscript"/>
        </w:rPr>
      </w:pPr>
    </w:p>
    <w:p w14:paraId="43027851" w14:textId="77777777" w:rsidR="004C2E80" w:rsidRDefault="004C2E80" w:rsidP="004C2E80">
      <w:pPr>
        <w:tabs>
          <w:tab w:val="left" w:pos="2550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 w:val="0"/>
          <w:color w:val="auto"/>
          <w:kern w:val="3"/>
          <w:sz w:val="20"/>
          <w:szCs w:val="18"/>
          <w:lang w:eastAsia="pl-PL"/>
        </w:rPr>
      </w:pPr>
    </w:p>
    <w:p w14:paraId="50CE81C8" w14:textId="77777777" w:rsidR="004C2E80" w:rsidRPr="004C2E80" w:rsidRDefault="004C2E80" w:rsidP="004C2E80">
      <w:pPr>
        <w:tabs>
          <w:tab w:val="left" w:pos="2550"/>
        </w:tabs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b w:val="0"/>
          <w:color w:val="auto"/>
          <w:kern w:val="3"/>
          <w:sz w:val="20"/>
          <w:szCs w:val="18"/>
          <w:lang w:eastAsia="pl-PL"/>
        </w:rPr>
      </w:pPr>
    </w:p>
    <w:p w14:paraId="1D55C501" w14:textId="77777777" w:rsidR="004C2E80" w:rsidRPr="004C2E80" w:rsidRDefault="004C2E80" w:rsidP="004C2E80">
      <w:pPr>
        <w:spacing w:line="36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lastRenderedPageBreak/>
        <w:t>ZGODA NA PRZETWARZANIE DANYCH OSOBOWYCH</w:t>
      </w:r>
    </w:p>
    <w:p w14:paraId="7E7367B0" w14:textId="77777777" w:rsidR="004C2E80" w:rsidRPr="004C2E80" w:rsidRDefault="004C2E80" w:rsidP="004C2E80">
      <w:pPr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</w:p>
    <w:p w14:paraId="2C5DD136" w14:textId="77777777" w:rsidR="004C2E80" w:rsidRPr="004C2E80" w:rsidRDefault="004C2E80" w:rsidP="004C2E80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„RODO”):</w:t>
      </w:r>
    </w:p>
    <w:p w14:paraId="262FCB47" w14:textId="77777777" w:rsidR="004C2E80" w:rsidRPr="004C2E80" w:rsidRDefault="004C2E80" w:rsidP="004C2E80">
      <w:pPr>
        <w:numPr>
          <w:ilvl w:val="0"/>
          <w:numId w:val="13"/>
        </w:numPr>
        <w:spacing w:after="160" w:line="36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Wyrażam zgodę na przetwarzanie danych osobowych mojego dziecka przez administratora, czyli przez Zespół Szkół </w:t>
      </w:r>
      <w:r w:rsidRPr="004C2E80">
        <w:rPr>
          <w:rFonts w:ascii="Times New Roman" w:eastAsia="Times New Roman" w:hAnsi="Times New Roman" w:cs="Times New Roman"/>
          <w:b w:val="0"/>
          <w:color w:val="auto"/>
          <w:szCs w:val="28"/>
          <w:lang w:eastAsia="pl-PL"/>
        </w:rPr>
        <w:t xml:space="preserve">Ponadpodstawowych </w:t>
      </w: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w Stąporkowie przy ul. Stanisława Staszica 4, 26 – 220 Stąporków reprezentowany przez Dyrektora szkoły (numer telefonu 41 37 41 144 adres email: kontakt@zspstaporkow.pl)</w:t>
      </w:r>
      <w:r w:rsidRPr="004C2E8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w celu i zakresie przeprowadzenia rekrutacji do szkoły.</w:t>
      </w:r>
    </w:p>
    <w:p w14:paraId="12962149" w14:textId="77777777" w:rsidR="004C2E80" w:rsidRPr="004C2E80" w:rsidRDefault="004C2E80" w:rsidP="004C2E80">
      <w:pPr>
        <w:numPr>
          <w:ilvl w:val="0"/>
          <w:numId w:val="13"/>
        </w:numPr>
        <w:spacing w:after="160" w:line="360" w:lineRule="auto"/>
        <w:ind w:left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Podaję dane osobowe dobrowolnie i oświadczam, że są one zgodne z prawdą.</w:t>
      </w:r>
    </w:p>
    <w:p w14:paraId="2487B3BB" w14:textId="77777777" w:rsidR="004C2E80" w:rsidRPr="004C2E80" w:rsidRDefault="004C2E80" w:rsidP="004C2E80">
      <w:pPr>
        <w:numPr>
          <w:ilvl w:val="0"/>
          <w:numId w:val="13"/>
        </w:numPr>
        <w:spacing w:after="160" w:line="360" w:lineRule="auto"/>
        <w:ind w:left="567"/>
        <w:jc w:val="both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Znam treść klauzuli informacyjnej w celu</w:t>
      </w:r>
      <w:r w:rsidRPr="004C2E8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przeprowadzenia rekrutacji do szkoły </w:t>
      </w: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i sposobu przetwarzania danych osobowych oraz prawo dostępu do treści swoich danych, prawo ich poprawiania oraz możliwości wycofania zgody w dowolnym momencie.</w:t>
      </w:r>
    </w:p>
    <w:p w14:paraId="0506C7FB" w14:textId="77777777" w:rsidR="004C2E80" w:rsidRPr="004C2E80" w:rsidRDefault="004C2E80" w:rsidP="004C2E80">
      <w:pPr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</w:p>
    <w:p w14:paraId="7032A0C0" w14:textId="77777777" w:rsidR="004C2E80" w:rsidRPr="004C2E80" w:rsidRDefault="004C2E80" w:rsidP="004C2E80">
      <w:pPr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</w:p>
    <w:p w14:paraId="614DEB45" w14:textId="77777777" w:rsidR="004C2E80" w:rsidRPr="004C2E80" w:rsidRDefault="004C2E80" w:rsidP="004C2E80">
      <w:pPr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</w:p>
    <w:p w14:paraId="0547AA49" w14:textId="77777777" w:rsidR="004C2E80" w:rsidRPr="004C2E80" w:rsidRDefault="004C2E80" w:rsidP="004C2E80">
      <w:pPr>
        <w:spacing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</w:p>
    <w:p w14:paraId="295C5B6F" w14:textId="77777777" w:rsidR="004C2E80" w:rsidRPr="004C2E80" w:rsidRDefault="004C2E80" w:rsidP="004C2E80">
      <w:pPr>
        <w:spacing w:line="36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pl-PL"/>
        </w:rPr>
      </w:pPr>
      <w:r w:rsidRPr="004C2E8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............................................................</w:t>
      </w:r>
    </w:p>
    <w:p w14:paraId="572C6B8B" w14:textId="77777777" w:rsidR="004C2E80" w:rsidRPr="004C2E80" w:rsidRDefault="004C2E80" w:rsidP="004C2E80">
      <w:pPr>
        <w:spacing w:after="200" w:line="240" w:lineRule="auto"/>
        <w:ind w:left="142"/>
        <w:jc w:val="right"/>
        <w:rPr>
          <w:rFonts w:ascii="Times New Roman" w:eastAsia="Times New Roman" w:hAnsi="Times New Roman" w:cs="Times New Roman"/>
          <w:b w:val="0"/>
          <w:i/>
          <w:noProof/>
          <w:color w:val="auto"/>
          <w:sz w:val="24"/>
          <w:szCs w:val="24"/>
          <w:vertAlign w:val="superscript"/>
        </w:rPr>
      </w:pPr>
      <w:r w:rsidRPr="004C2E80">
        <w:rPr>
          <w:rFonts w:ascii="Times New Roman" w:eastAsia="Times New Roman" w:hAnsi="Times New Roman" w:cs="Times New Roman"/>
          <w:b w:val="0"/>
          <w:i/>
          <w:noProof/>
          <w:color w:val="auto"/>
          <w:sz w:val="24"/>
          <w:szCs w:val="24"/>
          <w:vertAlign w:val="superscript"/>
        </w:rPr>
        <w:t xml:space="preserve"> (data i podpis rodzica/ opiekuna)</w:t>
      </w:r>
    </w:p>
    <w:p w14:paraId="5E269281" w14:textId="77777777" w:rsidR="004C2E80" w:rsidRPr="004C2E80" w:rsidRDefault="004C2E80" w:rsidP="004C2E80">
      <w:pPr>
        <w:spacing w:after="160" w:line="259" w:lineRule="auto"/>
        <w:rPr>
          <w:rFonts w:ascii="Calibri" w:eastAsia="Calibri" w:hAnsi="Calibri" w:cs="Times New Roman"/>
          <w:b w:val="0"/>
          <w:color w:val="auto"/>
          <w:sz w:val="22"/>
        </w:rPr>
      </w:pPr>
    </w:p>
    <w:p w14:paraId="08CF44FF" w14:textId="77777777" w:rsidR="00AA5553" w:rsidRDefault="00AA5553" w:rsidP="00F56E19">
      <w:pPr>
        <w:pStyle w:val="Nagwek1"/>
        <w:spacing w:before="0"/>
        <w:jc w:val="both"/>
        <w:rPr>
          <w:rFonts w:ascii="Open Sans Light" w:hAnsi="Open Sans Light" w:cs="Open Sans Light"/>
          <w:noProof/>
          <w:sz w:val="24"/>
          <w:szCs w:val="24"/>
          <w:lang w:bidi="pl-PL"/>
        </w:rPr>
      </w:pPr>
    </w:p>
    <w:p w14:paraId="12968DDB" w14:textId="77777777" w:rsidR="00AA5553" w:rsidRDefault="00AA5553">
      <w:pPr>
        <w:spacing w:after="200"/>
        <w:rPr>
          <w:rFonts w:ascii="Open Sans Light" w:eastAsiaTheme="majorEastAsia" w:hAnsi="Open Sans Light" w:cs="Open Sans Light"/>
          <w:noProof/>
          <w:color w:val="061F57" w:themeColor="text2" w:themeShade="BF"/>
          <w:kern w:val="28"/>
          <w:sz w:val="24"/>
          <w:szCs w:val="24"/>
          <w:lang w:bidi="pl-PL"/>
        </w:rPr>
      </w:pPr>
    </w:p>
    <w:sectPr w:rsidR="00AA5553" w:rsidSect="009D0CA7">
      <w:headerReference w:type="default" r:id="rId9"/>
      <w:pgSz w:w="11906" w:h="16838" w:code="9"/>
      <w:pgMar w:top="1134" w:right="936" w:bottom="284" w:left="936" w:header="0" w:footer="289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888C" w14:textId="77777777" w:rsidR="00DB5425" w:rsidRDefault="00DB5425">
      <w:r>
        <w:separator/>
      </w:r>
    </w:p>
    <w:p w14:paraId="5B781A15" w14:textId="77777777" w:rsidR="00DB5425" w:rsidRDefault="00DB5425"/>
  </w:endnote>
  <w:endnote w:type="continuationSeparator" w:id="0">
    <w:p w14:paraId="318642EE" w14:textId="77777777" w:rsidR="00DB5425" w:rsidRDefault="00DB5425">
      <w:r>
        <w:continuationSeparator/>
      </w:r>
    </w:p>
    <w:p w14:paraId="06C2856C" w14:textId="77777777" w:rsidR="00DB5425" w:rsidRDefault="00DB54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D1D6" w14:textId="77777777" w:rsidR="00DB5425" w:rsidRDefault="00DB5425">
      <w:r>
        <w:separator/>
      </w:r>
    </w:p>
    <w:p w14:paraId="6D5DBB6F" w14:textId="77777777" w:rsidR="00DB5425" w:rsidRDefault="00DB5425"/>
  </w:footnote>
  <w:footnote w:type="continuationSeparator" w:id="0">
    <w:p w14:paraId="6C95B377" w14:textId="77777777" w:rsidR="00DB5425" w:rsidRDefault="00DB5425">
      <w:r>
        <w:continuationSeparator/>
      </w:r>
    </w:p>
    <w:p w14:paraId="4612DF81" w14:textId="77777777" w:rsidR="00DB5425" w:rsidRDefault="00DB54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DBF1" w14:textId="77777777" w:rsidR="00311A5C" w:rsidRDefault="00311A5C" w:rsidP="00D077E9">
    <w:pPr>
      <w:pStyle w:val="Nagwek"/>
      <w:rPr>
        <w:noProof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7744267" wp14:editId="02243C71">
              <wp:simplePos x="0" y="0"/>
              <wp:positionH relativeFrom="margin">
                <wp:posOffset>76357</wp:posOffset>
              </wp:positionH>
              <wp:positionV relativeFrom="topMargin">
                <wp:posOffset>125730</wp:posOffset>
              </wp:positionV>
              <wp:extent cx="5943600" cy="170815"/>
              <wp:effectExtent l="0" t="0" r="0" b="3810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43F38" w14:textId="77777777" w:rsidR="00311A5C" w:rsidRPr="00564489" w:rsidRDefault="00311A5C" w:rsidP="00D43FED">
                          <w:pPr>
                            <w:spacing w:line="240" w:lineRule="auto"/>
                            <w:rPr>
                              <w:rFonts w:ascii="Open Sans Light" w:hAnsi="Open Sans Light" w:cs="Open Sans Light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44267" id="_x0000_t202" coordsize="21600,21600" o:spt="202" path="m,l,21600r21600,l21600,xe">
              <v:stroke joinstyle="miter"/>
              <v:path gradientshapeok="t" o:connecttype="rect"/>
            </v:shapetype>
            <v:shape id="Pole tekstowe 34" o:spid="_x0000_s1030" type="#_x0000_t202" style="position:absolute;margin-left:6pt;margin-top:9.9pt;width:468pt;height:13.45pt;z-index:25166438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" o:allowincell="f" filled="f" stroked="f">
              <v:textbox style="mso-fit-shape-to-text:t" inset=",0,,0">
                <w:txbxContent>
                  <w:p w14:paraId="0FA43F38" w14:textId="77777777" w:rsidR="00311A5C" w:rsidRPr="00564489" w:rsidRDefault="00311A5C" w:rsidP="00D43FED">
                    <w:pPr>
                      <w:spacing w:line="240" w:lineRule="auto"/>
                      <w:rPr>
                        <w:rFonts w:ascii="Open Sans Light" w:hAnsi="Open Sans Light" w:cs="Open Sans Light"/>
                        <w:sz w:val="26"/>
                        <w:szCs w:val="2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" o:sp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18912D96"/>
    <w:multiLevelType w:val="hybridMultilevel"/>
    <w:tmpl w:val="9B467778"/>
    <w:lvl w:ilvl="0" w:tplc="CFCE99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D2836"/>
    <w:multiLevelType w:val="multilevel"/>
    <w:tmpl w:val="A96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24759"/>
    <w:multiLevelType w:val="hybridMultilevel"/>
    <w:tmpl w:val="AD0AD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076BF"/>
    <w:multiLevelType w:val="multilevel"/>
    <w:tmpl w:val="C0CE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E4EBD"/>
    <w:multiLevelType w:val="hybridMultilevel"/>
    <w:tmpl w:val="BA5AA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37AE3"/>
    <w:multiLevelType w:val="hybridMultilevel"/>
    <w:tmpl w:val="4202CE3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647696">
      <w:start w:val="1"/>
      <w:numFmt w:val="decimal"/>
      <w:lvlText w:val="%3."/>
      <w:lvlJc w:val="left"/>
      <w:pPr>
        <w:ind w:left="2340" w:hanging="360"/>
      </w:pPr>
      <w:rPr>
        <w:rFonts w:cs="Times New Roman"/>
        <w:i w:val="0"/>
        <w:strike w:val="0"/>
        <w:dstrike w:val="0"/>
        <w:sz w:val="24"/>
        <w:u w:val="none"/>
        <w:effect w:val="none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1E5777"/>
    <w:multiLevelType w:val="hybridMultilevel"/>
    <w:tmpl w:val="58E267C2"/>
    <w:lvl w:ilvl="0" w:tplc="F5FA3B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981741"/>
    <w:multiLevelType w:val="multilevel"/>
    <w:tmpl w:val="C134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1C615A"/>
    <w:multiLevelType w:val="hybridMultilevel"/>
    <w:tmpl w:val="0EF8A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0C7421"/>
    <w:multiLevelType w:val="hybridMultilevel"/>
    <w:tmpl w:val="A7C0D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36159"/>
    <w:multiLevelType w:val="multilevel"/>
    <w:tmpl w:val="B34A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415BAA"/>
    <w:multiLevelType w:val="hybridMultilevel"/>
    <w:tmpl w:val="475055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A3A05"/>
    <w:multiLevelType w:val="hybridMultilevel"/>
    <w:tmpl w:val="FF864520"/>
    <w:lvl w:ilvl="0" w:tplc="69B01D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94C4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BE7E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EE2C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2D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8607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CA1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25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5654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525046"/>
    <w:multiLevelType w:val="hybridMultilevel"/>
    <w:tmpl w:val="63006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011A5"/>
    <w:multiLevelType w:val="hybridMultilevel"/>
    <w:tmpl w:val="48CE91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347D87"/>
    <w:multiLevelType w:val="multilevel"/>
    <w:tmpl w:val="E946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8279495">
    <w:abstractNumId w:val="1"/>
  </w:num>
  <w:num w:numId="2" w16cid:durableId="34814170">
    <w:abstractNumId w:val="3"/>
  </w:num>
  <w:num w:numId="3" w16cid:durableId="184095216">
    <w:abstractNumId w:val="15"/>
  </w:num>
  <w:num w:numId="4" w16cid:durableId="80298007">
    <w:abstractNumId w:val="7"/>
  </w:num>
  <w:num w:numId="5" w16cid:durableId="821585873">
    <w:abstractNumId w:val="10"/>
  </w:num>
  <w:num w:numId="6" w16cid:durableId="1724017145">
    <w:abstractNumId w:val="11"/>
  </w:num>
  <w:num w:numId="7" w16cid:durableId="83652385">
    <w:abstractNumId w:val="13"/>
  </w:num>
  <w:num w:numId="8" w16cid:durableId="395513417">
    <w:abstractNumId w:val="0"/>
  </w:num>
  <w:num w:numId="9" w16cid:durableId="202330643">
    <w:abstractNumId w:val="14"/>
  </w:num>
  <w:num w:numId="10" w16cid:durableId="1379090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48110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7435759">
    <w:abstractNumId w:val="4"/>
  </w:num>
  <w:num w:numId="13" w16cid:durableId="1870796957">
    <w:abstractNumId w:val="6"/>
  </w:num>
  <w:num w:numId="14" w16cid:durableId="424686880">
    <w:abstractNumId w:val="0"/>
    <w:lvlOverride w:ilvl="0">
      <w:lvl w:ilvl="0" w:tplc="CFCE9948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 w16cid:durableId="443117408">
    <w:abstractNumId w:val="9"/>
  </w:num>
  <w:num w:numId="16" w16cid:durableId="1173226568">
    <w:abstractNumId w:val="2"/>
  </w:num>
  <w:num w:numId="17" w16cid:durableId="15581993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1AB"/>
    <w:rsid w:val="00022600"/>
    <w:rsid w:val="0002482E"/>
    <w:rsid w:val="00050324"/>
    <w:rsid w:val="000657A7"/>
    <w:rsid w:val="000A0150"/>
    <w:rsid w:val="000D1C3E"/>
    <w:rsid w:val="000E63C9"/>
    <w:rsid w:val="0011174C"/>
    <w:rsid w:val="00113065"/>
    <w:rsid w:val="00130E9D"/>
    <w:rsid w:val="00150A6D"/>
    <w:rsid w:val="00184D6E"/>
    <w:rsid w:val="00185B35"/>
    <w:rsid w:val="001B4E10"/>
    <w:rsid w:val="001D53E2"/>
    <w:rsid w:val="001F2BC8"/>
    <w:rsid w:val="001F5F6B"/>
    <w:rsid w:val="0020025E"/>
    <w:rsid w:val="00230C77"/>
    <w:rsid w:val="00231FA0"/>
    <w:rsid w:val="0023323F"/>
    <w:rsid w:val="00243EBC"/>
    <w:rsid w:val="00246A35"/>
    <w:rsid w:val="00256DAD"/>
    <w:rsid w:val="00280C87"/>
    <w:rsid w:val="00284348"/>
    <w:rsid w:val="002B49CD"/>
    <w:rsid w:val="002F51F5"/>
    <w:rsid w:val="00311A5C"/>
    <w:rsid w:val="00312137"/>
    <w:rsid w:val="0032000F"/>
    <w:rsid w:val="00330359"/>
    <w:rsid w:val="0033762F"/>
    <w:rsid w:val="00360494"/>
    <w:rsid w:val="00366C7E"/>
    <w:rsid w:val="00383401"/>
    <w:rsid w:val="00384EA3"/>
    <w:rsid w:val="003A39A1"/>
    <w:rsid w:val="003C2191"/>
    <w:rsid w:val="003D3863"/>
    <w:rsid w:val="003E2458"/>
    <w:rsid w:val="003F1D85"/>
    <w:rsid w:val="004110DE"/>
    <w:rsid w:val="0044085A"/>
    <w:rsid w:val="004617B0"/>
    <w:rsid w:val="00473375"/>
    <w:rsid w:val="004B21A5"/>
    <w:rsid w:val="004C2E80"/>
    <w:rsid w:val="004C7A6C"/>
    <w:rsid w:val="004D0B44"/>
    <w:rsid w:val="005037F0"/>
    <w:rsid w:val="00516A86"/>
    <w:rsid w:val="005275F6"/>
    <w:rsid w:val="005371B1"/>
    <w:rsid w:val="00556BEF"/>
    <w:rsid w:val="00564489"/>
    <w:rsid w:val="00572102"/>
    <w:rsid w:val="005C668A"/>
    <w:rsid w:val="005F1BB0"/>
    <w:rsid w:val="00656C4D"/>
    <w:rsid w:val="006D2113"/>
    <w:rsid w:val="006E53B7"/>
    <w:rsid w:val="006E5716"/>
    <w:rsid w:val="007302B3"/>
    <w:rsid w:val="00730733"/>
    <w:rsid w:val="00730E3A"/>
    <w:rsid w:val="007323F6"/>
    <w:rsid w:val="00736AAF"/>
    <w:rsid w:val="00765B2A"/>
    <w:rsid w:val="00783A34"/>
    <w:rsid w:val="007C6B52"/>
    <w:rsid w:val="007D16C5"/>
    <w:rsid w:val="007F485D"/>
    <w:rsid w:val="007F539C"/>
    <w:rsid w:val="00837F5A"/>
    <w:rsid w:val="00862FE4"/>
    <w:rsid w:val="0086389A"/>
    <w:rsid w:val="0087605E"/>
    <w:rsid w:val="008B1FEE"/>
    <w:rsid w:val="008C1314"/>
    <w:rsid w:val="00903C32"/>
    <w:rsid w:val="00916B16"/>
    <w:rsid w:val="009173B9"/>
    <w:rsid w:val="0093335D"/>
    <w:rsid w:val="0093613E"/>
    <w:rsid w:val="00943026"/>
    <w:rsid w:val="00966B81"/>
    <w:rsid w:val="009A453F"/>
    <w:rsid w:val="009C7720"/>
    <w:rsid w:val="009D0CA7"/>
    <w:rsid w:val="009E230A"/>
    <w:rsid w:val="009F5FCF"/>
    <w:rsid w:val="00A23AFA"/>
    <w:rsid w:val="00A31B3E"/>
    <w:rsid w:val="00A532F3"/>
    <w:rsid w:val="00A54C19"/>
    <w:rsid w:val="00A55E1B"/>
    <w:rsid w:val="00A8489E"/>
    <w:rsid w:val="00AA5553"/>
    <w:rsid w:val="00AB02A7"/>
    <w:rsid w:val="00AC29F3"/>
    <w:rsid w:val="00B231E5"/>
    <w:rsid w:val="00B40EB9"/>
    <w:rsid w:val="00B8002F"/>
    <w:rsid w:val="00BB2C15"/>
    <w:rsid w:val="00BB6035"/>
    <w:rsid w:val="00C02B87"/>
    <w:rsid w:val="00C13204"/>
    <w:rsid w:val="00C3080B"/>
    <w:rsid w:val="00C37DA5"/>
    <w:rsid w:val="00C4086D"/>
    <w:rsid w:val="00CA1896"/>
    <w:rsid w:val="00CB5B28"/>
    <w:rsid w:val="00CC6F58"/>
    <w:rsid w:val="00CD4B03"/>
    <w:rsid w:val="00CF5371"/>
    <w:rsid w:val="00D0323A"/>
    <w:rsid w:val="00D0559F"/>
    <w:rsid w:val="00D077E9"/>
    <w:rsid w:val="00D42CB7"/>
    <w:rsid w:val="00D43FED"/>
    <w:rsid w:val="00D5413D"/>
    <w:rsid w:val="00D570A9"/>
    <w:rsid w:val="00D61307"/>
    <w:rsid w:val="00D70D02"/>
    <w:rsid w:val="00D770C7"/>
    <w:rsid w:val="00D82C8F"/>
    <w:rsid w:val="00D86945"/>
    <w:rsid w:val="00D90290"/>
    <w:rsid w:val="00DB5425"/>
    <w:rsid w:val="00DD152F"/>
    <w:rsid w:val="00DD6CE5"/>
    <w:rsid w:val="00DE213F"/>
    <w:rsid w:val="00DE52B0"/>
    <w:rsid w:val="00DF027C"/>
    <w:rsid w:val="00DF21AB"/>
    <w:rsid w:val="00E00A32"/>
    <w:rsid w:val="00E16EAF"/>
    <w:rsid w:val="00E22ACD"/>
    <w:rsid w:val="00E620B0"/>
    <w:rsid w:val="00E721B4"/>
    <w:rsid w:val="00E81B40"/>
    <w:rsid w:val="00E92E03"/>
    <w:rsid w:val="00ED0A93"/>
    <w:rsid w:val="00EF49D7"/>
    <w:rsid w:val="00EF555B"/>
    <w:rsid w:val="00EF5AA0"/>
    <w:rsid w:val="00EF5EB1"/>
    <w:rsid w:val="00F027BB"/>
    <w:rsid w:val="00F11DCF"/>
    <w:rsid w:val="00F162EA"/>
    <w:rsid w:val="00F52D27"/>
    <w:rsid w:val="00F55562"/>
    <w:rsid w:val="00F56E19"/>
    <w:rsid w:val="00F83527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4595F5B8"/>
  <w15:docId w15:val="{51B0FCD8-9E03-46CE-A5DB-B4FC4D22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Nagwek1">
    <w:name w:val="heading 1"/>
    <w:basedOn w:val="Normalny"/>
    <w:link w:val="Nagwek1Znak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Nagwek2">
    <w:name w:val="heading 2"/>
    <w:basedOn w:val="Normalny"/>
    <w:next w:val="Normalny"/>
    <w:link w:val="Nagwek2Znak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5"/>
    <w:semiHidden/>
    <w:unhideWhenUsed/>
    <w:qFormat/>
    <w:rsid w:val="00E721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12639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Podtytu">
    <w:name w:val="Subtitle"/>
    <w:basedOn w:val="Normalny"/>
    <w:link w:val="PodtytuZnak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PodtytuZnak">
    <w:name w:val="Podtytuł Znak"/>
    <w:basedOn w:val="Domylnaczcionkaakapitu"/>
    <w:link w:val="Podtytu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Nagwek1Znak">
    <w:name w:val="Nagłówek 1 Znak"/>
    <w:basedOn w:val="Domylnaczcionkaakapitu"/>
    <w:link w:val="Nagwek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037F0"/>
  </w:style>
  <w:style w:type="character" w:customStyle="1" w:styleId="NagwekZnak">
    <w:name w:val="Nagłówek Znak"/>
    <w:basedOn w:val="Domylnaczcionkaakapitu"/>
    <w:link w:val="Nagwek"/>
    <w:uiPriority w:val="99"/>
    <w:rsid w:val="0093335D"/>
  </w:style>
  <w:style w:type="paragraph" w:styleId="Stopka">
    <w:name w:val="footer"/>
    <w:basedOn w:val="Normalny"/>
    <w:link w:val="StopkaZnak"/>
    <w:uiPriority w:val="99"/>
    <w:unhideWhenUsed/>
    <w:rsid w:val="005037F0"/>
  </w:style>
  <w:style w:type="character" w:customStyle="1" w:styleId="StopkaZnak">
    <w:name w:val="Stopka Znak"/>
    <w:basedOn w:val="Domylnaczcionkaakapitu"/>
    <w:link w:val="Stopka"/>
    <w:uiPriority w:val="99"/>
    <w:rsid w:val="005037F0"/>
    <w:rPr>
      <w:sz w:val="24"/>
      <w:szCs w:val="24"/>
    </w:rPr>
  </w:style>
  <w:style w:type="paragraph" w:customStyle="1" w:styleId="Imiinazwisko">
    <w:name w:val="Imię i nazwisko"/>
    <w:basedOn w:val="Normalny"/>
    <w:uiPriority w:val="3"/>
    <w:qFormat/>
    <w:rsid w:val="00B231E5"/>
    <w:pPr>
      <w:spacing w:line="240" w:lineRule="auto"/>
      <w:jc w:val="right"/>
    </w:pPr>
  </w:style>
  <w:style w:type="character" w:customStyle="1" w:styleId="Nagwek2Znak">
    <w:name w:val="Nagłówek 2 Znak"/>
    <w:basedOn w:val="Domylnaczcionkaakapitu"/>
    <w:link w:val="Nagwek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ela-Siatka">
    <w:name w:val="Table Grid"/>
    <w:basedOn w:val="Standardowy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unhideWhenUsed/>
    <w:rsid w:val="00D86945"/>
    <w:rPr>
      <w:color w:val="808080"/>
    </w:rPr>
  </w:style>
  <w:style w:type="paragraph" w:customStyle="1" w:styleId="Zawarto">
    <w:name w:val="Zawartość"/>
    <w:basedOn w:val="Normalny"/>
    <w:link w:val="Zawartoznak"/>
    <w:qFormat/>
    <w:rsid w:val="00DF027C"/>
    <w:rPr>
      <w:b w:val="0"/>
    </w:rPr>
  </w:style>
  <w:style w:type="paragraph" w:customStyle="1" w:styleId="Tekstwyrniony">
    <w:name w:val="Tekst wyróżniony"/>
    <w:basedOn w:val="Normalny"/>
    <w:link w:val="Tekstwyrnionyznak"/>
    <w:qFormat/>
    <w:rsid w:val="00DF027C"/>
  </w:style>
  <w:style w:type="character" w:customStyle="1" w:styleId="Zawartoznak">
    <w:name w:val="Zawartość — znak"/>
    <w:basedOn w:val="Domylnaczcionkaakapitu"/>
    <w:link w:val="Zawarto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Tekstwyrnionyznak">
    <w:name w:val="Tekst wyróżniony — znak"/>
    <w:basedOn w:val="Domylnaczcionkaakapitu"/>
    <w:link w:val="Tekstwyrniony"/>
    <w:rsid w:val="00DF027C"/>
    <w:rPr>
      <w:rFonts w:eastAsiaTheme="minorEastAsia"/>
      <w:b/>
      <w:color w:val="082A75" w:themeColor="text2"/>
      <w:sz w:val="28"/>
      <w:szCs w:val="22"/>
    </w:rPr>
  </w:style>
  <w:style w:type="character" w:customStyle="1" w:styleId="Nagwek3Znak">
    <w:name w:val="Nagłówek 3 Znak"/>
    <w:basedOn w:val="Domylnaczcionkaakapitu"/>
    <w:link w:val="Nagwek3"/>
    <w:uiPriority w:val="5"/>
    <w:semiHidden/>
    <w:rsid w:val="00E721B4"/>
    <w:rPr>
      <w:rFonts w:asciiTheme="majorHAnsi" w:eastAsiaTheme="majorEastAsia" w:hAnsiTheme="majorHAnsi" w:cstheme="majorBidi"/>
      <w:b/>
      <w:color w:val="012639" w:themeColor="accent1" w:themeShade="7F"/>
    </w:rPr>
  </w:style>
  <w:style w:type="character" w:styleId="Pogrubienie">
    <w:name w:val="Strong"/>
    <w:basedOn w:val="Domylnaczcionkaakapitu"/>
    <w:uiPriority w:val="22"/>
    <w:qFormat/>
    <w:rsid w:val="00E721B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7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AA5553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="MS Mincho" w:hAnsi="Times" w:cs="Arial"/>
      <w:b w:val="0"/>
      <w:bCs/>
      <w:color w:val="auto"/>
      <w:kern w:val="24"/>
      <w:sz w:val="24"/>
      <w:szCs w:val="20"/>
      <w:lang w:eastAsia="pl-PL"/>
    </w:rPr>
  </w:style>
  <w:style w:type="paragraph" w:customStyle="1" w:styleId="Default">
    <w:name w:val="Default"/>
    <w:rsid w:val="00AA5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04xlpa">
    <w:name w:val="_04xlpa"/>
    <w:basedOn w:val="Normalny"/>
    <w:rsid w:val="00C3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C3080B"/>
  </w:style>
  <w:style w:type="paragraph" w:customStyle="1" w:styleId="paragraph">
    <w:name w:val="paragraph"/>
    <w:basedOn w:val="Normalny"/>
    <w:rsid w:val="005C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C668A"/>
  </w:style>
  <w:style w:type="character" w:customStyle="1" w:styleId="eop">
    <w:name w:val="eop"/>
    <w:basedOn w:val="Domylnaczcionkaakapitu"/>
    <w:rsid w:val="005C668A"/>
  </w:style>
  <w:style w:type="character" w:customStyle="1" w:styleId="spellingerror">
    <w:name w:val="spellingerror"/>
    <w:basedOn w:val="Domylnaczcionkaakapitu"/>
    <w:rsid w:val="005C668A"/>
  </w:style>
  <w:style w:type="paragraph" w:styleId="Akapitzlist">
    <w:name w:val="List Paragraph"/>
    <w:basedOn w:val="Normalny"/>
    <w:uiPriority w:val="34"/>
    <w:unhideWhenUsed/>
    <w:qFormat/>
    <w:rsid w:val="004D0B44"/>
    <w:pPr>
      <w:ind w:left="720"/>
      <w:contextualSpacing/>
    </w:pPr>
  </w:style>
  <w:style w:type="character" w:customStyle="1" w:styleId="wdyuqq">
    <w:name w:val="wdyuqq"/>
    <w:basedOn w:val="Domylnaczcionkaakapitu"/>
    <w:rsid w:val="009D0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e@zspstapo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21;ukasz%20i%20Klaudia\AppData\Local\Microsoft\Office\16.0\DTS\pl-PL%7bF002448D-5CF2-4E83-A284-E609BA634880%7d\%7b42988EFF-7150-4A08-833B-194B1B94AC60%7dtf16392850_win32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D9ED1-F146-4723-B896-7F6EB5CB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{42988EFF-7150-4A08-833B-194B1B94AC60}tf16392850_win32</Template>
  <TotalTime>45</TotalTime>
  <Pages>4</Pages>
  <Words>1122</Words>
  <Characters>6737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i Klaudia</dc:creator>
  <cp:keywords/>
  <dc:description/>
  <cp:lastModifiedBy>Łukasz Kwiecień</cp:lastModifiedBy>
  <cp:revision>7</cp:revision>
  <cp:lastPrinted>2022-03-23T20:02:00Z</cp:lastPrinted>
  <dcterms:created xsi:type="dcterms:W3CDTF">2023-02-20T21:49:00Z</dcterms:created>
  <dcterms:modified xsi:type="dcterms:W3CDTF">2023-05-07T11:06:00Z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